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FE7E" w14:textId="4ED6FE64" w:rsidR="00467770" w:rsidRDefault="00467770" w:rsidP="000C2115">
      <w:pPr>
        <w:jc w:val="both"/>
      </w:pPr>
    </w:p>
    <w:p w14:paraId="368026EB" w14:textId="0B91F1E2" w:rsidR="000C2115" w:rsidRDefault="000C2115" w:rsidP="000C2115">
      <w:pPr>
        <w:jc w:val="both"/>
        <w:rPr>
          <w:sz w:val="24"/>
          <w:szCs w:val="24"/>
        </w:rPr>
      </w:pPr>
      <w:r w:rsidRPr="000C2115">
        <w:rPr>
          <w:sz w:val="24"/>
          <w:szCs w:val="24"/>
        </w:rPr>
        <w:t>Io Sottoscritto Martinelli Mauro Battista, in qualità di legale rappresentante del Consorzio Forestale Pizzo Badile, dichiaro che al 31/05/202</w:t>
      </w:r>
      <w:r w:rsidR="002A1B00">
        <w:rPr>
          <w:sz w:val="24"/>
          <w:szCs w:val="24"/>
        </w:rPr>
        <w:t>5</w:t>
      </w:r>
      <w:r w:rsidRPr="000C2115">
        <w:rPr>
          <w:sz w:val="24"/>
          <w:szCs w:val="24"/>
        </w:rPr>
        <w:t xml:space="preserve"> non sono </w:t>
      </w:r>
      <w:r w:rsidR="002A1B00">
        <w:rPr>
          <w:sz w:val="24"/>
          <w:szCs w:val="24"/>
        </w:rPr>
        <w:t>stati conferiti o autorizzati incarichi a dipendenti (dirigenti e non dirigenti)</w:t>
      </w:r>
      <w:r w:rsidRPr="000C2115">
        <w:rPr>
          <w:sz w:val="24"/>
          <w:szCs w:val="24"/>
        </w:rPr>
        <w:t>.</w:t>
      </w:r>
    </w:p>
    <w:p w14:paraId="11183F36" w14:textId="77777777" w:rsidR="000C2115" w:rsidRDefault="000C2115" w:rsidP="000C2115">
      <w:pPr>
        <w:jc w:val="both"/>
        <w:rPr>
          <w:sz w:val="24"/>
          <w:szCs w:val="24"/>
        </w:rPr>
      </w:pPr>
    </w:p>
    <w:p w14:paraId="59AEB303" w14:textId="77777777" w:rsidR="000C2115" w:rsidRDefault="000C2115" w:rsidP="000C2115">
      <w:pPr>
        <w:jc w:val="both"/>
        <w:rPr>
          <w:sz w:val="24"/>
          <w:szCs w:val="24"/>
        </w:rPr>
      </w:pPr>
    </w:p>
    <w:p w14:paraId="5C3F44DE" w14:textId="77777777" w:rsidR="000C2115" w:rsidRDefault="000C2115" w:rsidP="000C2115">
      <w:pPr>
        <w:jc w:val="both"/>
        <w:rPr>
          <w:sz w:val="24"/>
          <w:szCs w:val="24"/>
        </w:rPr>
      </w:pPr>
    </w:p>
    <w:p w14:paraId="371A1EB2" w14:textId="77777777" w:rsidR="000C2115" w:rsidRDefault="000C2115" w:rsidP="000C2115">
      <w:pPr>
        <w:jc w:val="both"/>
        <w:rPr>
          <w:sz w:val="24"/>
          <w:szCs w:val="24"/>
        </w:rPr>
      </w:pPr>
    </w:p>
    <w:p w14:paraId="25709C02" w14:textId="091F598B" w:rsidR="000C2115" w:rsidRDefault="000C2115" w:rsidP="000C2115">
      <w:pPr>
        <w:jc w:val="both"/>
        <w:rPr>
          <w:sz w:val="24"/>
          <w:szCs w:val="24"/>
        </w:rPr>
      </w:pPr>
      <w:r>
        <w:rPr>
          <w:sz w:val="24"/>
          <w:szCs w:val="24"/>
        </w:rPr>
        <w:t>Ceto, 31/05/202</w:t>
      </w:r>
      <w:r w:rsidR="002A1B00">
        <w:rPr>
          <w:sz w:val="24"/>
          <w:szCs w:val="24"/>
        </w:rPr>
        <w:t>5</w:t>
      </w:r>
    </w:p>
    <w:p w14:paraId="160E89CE" w14:textId="77777777" w:rsidR="000C2115" w:rsidRDefault="000C2115" w:rsidP="000C2115">
      <w:pPr>
        <w:jc w:val="both"/>
        <w:rPr>
          <w:sz w:val="24"/>
          <w:szCs w:val="24"/>
        </w:rPr>
      </w:pPr>
    </w:p>
    <w:p w14:paraId="5E0D8839" w14:textId="77777777" w:rsidR="000C2115" w:rsidRDefault="000C2115" w:rsidP="000C2115">
      <w:pPr>
        <w:jc w:val="right"/>
        <w:rPr>
          <w:sz w:val="24"/>
          <w:szCs w:val="24"/>
        </w:rPr>
      </w:pPr>
    </w:p>
    <w:p w14:paraId="11307031" w14:textId="77777777" w:rsidR="002A1B00" w:rsidRDefault="002A1B00" w:rsidP="000C2115">
      <w:pPr>
        <w:jc w:val="right"/>
        <w:rPr>
          <w:noProof/>
          <w:sz w:val="24"/>
          <w:szCs w:val="24"/>
        </w:rPr>
      </w:pPr>
    </w:p>
    <w:p w14:paraId="36629FD2" w14:textId="5F1F15F4" w:rsidR="002A1B00" w:rsidRPr="000C2115" w:rsidRDefault="002A1B00" w:rsidP="000C211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9A2927" wp14:editId="64949D4C">
            <wp:extent cx="2599944" cy="1892808"/>
            <wp:effectExtent l="0" t="0" r="0" b="0"/>
            <wp:docPr id="28075810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58104" name="Immagine 2807581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944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B00" w:rsidRPr="000C2115" w:rsidSect="00F75DC0">
      <w:headerReference w:type="default" r:id="rId7"/>
      <w:footerReference w:type="default" r:id="rId8"/>
      <w:pgSz w:w="11906" w:h="16838"/>
      <w:pgMar w:top="1417" w:right="1134" w:bottom="1134" w:left="1134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4A28" w14:textId="77777777" w:rsidR="0090034B" w:rsidRDefault="0090034B" w:rsidP="001A4AD5">
      <w:pPr>
        <w:spacing w:after="0" w:line="240" w:lineRule="auto"/>
      </w:pPr>
      <w:r>
        <w:separator/>
      </w:r>
    </w:p>
  </w:endnote>
  <w:endnote w:type="continuationSeparator" w:id="0">
    <w:p w14:paraId="00784B11" w14:textId="77777777" w:rsidR="0090034B" w:rsidRDefault="0090034B" w:rsidP="001A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8842" w14:textId="77777777" w:rsidR="004F201E" w:rsidRPr="004F201E" w:rsidRDefault="00F75DC0" w:rsidP="00F75DC0">
    <w:pPr>
      <w:pStyle w:val="Pidipagina"/>
      <w:pBdr>
        <w:top w:val="thinThickSmallGap" w:sz="24" w:space="1" w:color="622423" w:themeColor="accent2" w:themeShade="7F"/>
      </w:pBdr>
      <w:rPr>
        <w:rFonts w:ascii="Gabriola" w:eastAsiaTheme="majorEastAsia" w:hAnsi="Gabriola" w:cstheme="majorBidi"/>
        <w:color w:val="E36C0A" w:themeColor="accent6" w:themeShade="BF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D05B2B3" wp14:editId="1EA563C2">
          <wp:simplePos x="0" y="0"/>
          <wp:positionH relativeFrom="column">
            <wp:posOffset>-390525</wp:posOffset>
          </wp:positionH>
          <wp:positionV relativeFrom="paragraph">
            <wp:posOffset>104775</wp:posOffset>
          </wp:positionV>
          <wp:extent cx="432000" cy="650400"/>
          <wp:effectExtent l="0" t="0" r="6350" b="0"/>
          <wp:wrapSquare wrapText="bothSides"/>
          <wp:docPr id="178" name="Immagine 178" descr="C:\Users\Utente 1\AppData\Local\Microsoft\Windows\INetCache\Content.Word\pe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tente 1\AppData\Local\Microsoft\Windows\INetCache\Content.Word\pefc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5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ab/>
    </w:r>
    <w:r w:rsidR="001A4AD5"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 xml:space="preserve">25040 CETO (BS) - </w:t>
    </w:r>
    <w:proofErr w:type="spellStart"/>
    <w:r w:rsidR="001A4AD5"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>Loc</w:t>
    </w:r>
    <w:proofErr w:type="spellEnd"/>
    <w:r w:rsidR="001A4AD5"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 xml:space="preserve">. </w:t>
    </w:r>
    <w:proofErr w:type="spellStart"/>
    <w:r w:rsidR="001A4AD5"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>Campagnelli</w:t>
    </w:r>
    <w:proofErr w:type="spellEnd"/>
    <w:r w:rsidR="001A4AD5"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 xml:space="preserve"> snc. -  Tel. E fax 0364.335049 – Codice Fiscale e Partita IVA 02152480980</w:t>
    </w:r>
  </w:p>
  <w:p w14:paraId="78B04A9A" w14:textId="77777777" w:rsidR="001A4AD5" w:rsidRPr="004F201E" w:rsidRDefault="001A4AD5" w:rsidP="004F201E">
    <w:pPr>
      <w:pStyle w:val="Pidipagina"/>
      <w:pBdr>
        <w:top w:val="thinThickSmallGap" w:sz="24" w:space="1" w:color="622423" w:themeColor="accent2" w:themeShade="7F"/>
      </w:pBdr>
      <w:ind w:firstLine="2124"/>
      <w:jc w:val="center"/>
      <w:rPr>
        <w:rFonts w:ascii="Gabriola" w:eastAsiaTheme="majorEastAsia" w:hAnsi="Gabriola" w:cstheme="majorBidi"/>
        <w:color w:val="E36C0A" w:themeColor="accent6" w:themeShade="BF"/>
        <w:sz w:val="24"/>
        <w:szCs w:val="24"/>
      </w:rPr>
    </w:pPr>
    <w:r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 xml:space="preserve">e-mail: info@cfpizzobadile.it – </w:t>
    </w:r>
    <w:proofErr w:type="spellStart"/>
    <w:r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>Pec</w:t>
    </w:r>
    <w:proofErr w:type="spellEnd"/>
    <w:r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t>: certificata@pec.cfpizzobadile.it</w:t>
    </w:r>
    <w:r w:rsidRPr="004F201E">
      <w:rPr>
        <w:rFonts w:ascii="Gabriola" w:eastAsiaTheme="majorEastAsia" w:hAnsi="Gabriola" w:cstheme="majorBidi"/>
        <w:color w:val="E36C0A" w:themeColor="accent6" w:themeShade="BF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AA55" w14:textId="77777777" w:rsidR="0090034B" w:rsidRDefault="0090034B" w:rsidP="001A4AD5">
      <w:pPr>
        <w:spacing w:after="0" w:line="240" w:lineRule="auto"/>
      </w:pPr>
      <w:r>
        <w:separator/>
      </w:r>
    </w:p>
  </w:footnote>
  <w:footnote w:type="continuationSeparator" w:id="0">
    <w:p w14:paraId="48618B34" w14:textId="77777777" w:rsidR="0090034B" w:rsidRDefault="0090034B" w:rsidP="001A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08C6" w14:textId="77777777" w:rsidR="00F75DC0" w:rsidRDefault="00F75DC0" w:rsidP="004F201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9CCF41D" wp14:editId="66BDC164">
          <wp:extent cx="2145796" cy="1258827"/>
          <wp:effectExtent l="0" t="0" r="6985" b="0"/>
          <wp:docPr id="177" name="Immagin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796" cy="12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54228" w14:textId="77777777" w:rsidR="001A4AD5" w:rsidRDefault="001A4AD5" w:rsidP="004F201E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8B116C3" wp14:editId="5CC2ECDD">
              <wp:simplePos x="0" y="0"/>
              <wp:positionH relativeFrom="column">
                <wp:posOffset>-100965</wp:posOffset>
              </wp:positionH>
              <wp:positionV relativeFrom="paragraph">
                <wp:posOffset>36196</wp:posOffset>
              </wp:positionV>
              <wp:extent cx="6362700" cy="28574"/>
              <wp:effectExtent l="0" t="0" r="19050" b="2921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28574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3B41F" id="Connettore 1 2" o:spid="_x0000_s1026" style="position:absolute;flip:y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95pt,2.85pt" to="493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" strokecolor="#92d05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70"/>
    <w:rsid w:val="00092EE5"/>
    <w:rsid w:val="000C2115"/>
    <w:rsid w:val="001A4AD5"/>
    <w:rsid w:val="001E0499"/>
    <w:rsid w:val="002850AB"/>
    <w:rsid w:val="002A1B00"/>
    <w:rsid w:val="002B0A62"/>
    <w:rsid w:val="003B65F3"/>
    <w:rsid w:val="00467770"/>
    <w:rsid w:val="004F201E"/>
    <w:rsid w:val="005C08C0"/>
    <w:rsid w:val="006060BB"/>
    <w:rsid w:val="0072546C"/>
    <w:rsid w:val="00877628"/>
    <w:rsid w:val="00884EAA"/>
    <w:rsid w:val="00887B69"/>
    <w:rsid w:val="0090034B"/>
    <w:rsid w:val="00D2411A"/>
    <w:rsid w:val="00EA5F09"/>
    <w:rsid w:val="00F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CC60"/>
  <w15:docId w15:val="{71B835DC-7D02-4AFA-BEAB-3C8BFB5F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AD5"/>
  </w:style>
  <w:style w:type="paragraph" w:styleId="Pidipagina">
    <w:name w:val="footer"/>
    <w:basedOn w:val="Normale"/>
    <w:link w:val="PidipaginaCarattere"/>
    <w:uiPriority w:val="99"/>
    <w:unhideWhenUsed/>
    <w:rsid w:val="001A4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A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A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A4AD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%201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benigni</dc:creator>
  <cp:keywords/>
  <dc:description/>
  <cp:lastModifiedBy>Mauro Benigni</cp:lastModifiedBy>
  <cp:revision>2</cp:revision>
  <cp:lastPrinted>2020-08-12T10:43:00Z</cp:lastPrinted>
  <dcterms:created xsi:type="dcterms:W3CDTF">2025-06-12T19:27:00Z</dcterms:created>
  <dcterms:modified xsi:type="dcterms:W3CDTF">2025-06-12T19:27:00Z</dcterms:modified>
</cp:coreProperties>
</file>