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E7" w:rsidRDefault="0074078A" w:rsidP="00DA68E7">
      <w:pPr>
        <w:pStyle w:val="Intestazione"/>
        <w:tabs>
          <w:tab w:val="clear" w:pos="4819"/>
          <w:tab w:val="center" w:pos="0"/>
        </w:tabs>
        <w:jc w:val="center"/>
        <w:rPr>
          <w:rFonts w:ascii="Calibri" w:hAnsi="Calibri" w:cs="Calibri"/>
          <w:sz w:val="28"/>
          <w:szCs w:val="28"/>
        </w:rPr>
      </w:pPr>
      <w:r w:rsidRPr="00727C54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505950" cy="5343525"/>
            <wp:effectExtent l="0" t="0" r="0" b="9525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A68E7" w:rsidRDefault="00DA68E7" w:rsidP="00DA68E7">
      <w:pPr>
        <w:pStyle w:val="Intestazione"/>
        <w:tabs>
          <w:tab w:val="clear" w:pos="4819"/>
          <w:tab w:val="center" w:pos="0"/>
        </w:tabs>
        <w:jc w:val="center"/>
        <w:rPr>
          <w:rFonts w:ascii="Calibri" w:hAnsi="Calibri" w:cs="Calibri"/>
          <w:sz w:val="28"/>
          <w:szCs w:val="28"/>
        </w:rPr>
      </w:pPr>
    </w:p>
    <w:p w:rsidR="00DA68E7" w:rsidRPr="0085619E" w:rsidRDefault="00DA68E7" w:rsidP="00DA68E7">
      <w:pPr>
        <w:pStyle w:val="Intestazione"/>
        <w:tabs>
          <w:tab w:val="clear" w:pos="4819"/>
          <w:tab w:val="center" w:pos="0"/>
        </w:tabs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DA68E7" w:rsidRPr="0085619E" w:rsidSect="00DA68E7">
      <w:footerReference w:type="default" r:id="rId13"/>
      <w:pgSz w:w="16838" w:h="11906" w:orient="landscape" w:code="9"/>
      <w:pgMar w:top="1276" w:right="709" w:bottom="991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97" w:rsidRDefault="00564697">
      <w:r>
        <w:separator/>
      </w:r>
    </w:p>
  </w:endnote>
  <w:endnote w:type="continuationSeparator" w:id="0">
    <w:p w:rsidR="00564697" w:rsidRDefault="0056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Frutiger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A4" w:rsidRDefault="00D142A4" w:rsidP="00BE192E">
    <w:pPr>
      <w:pStyle w:val="Titolo"/>
      <w:spacing w:line="240" w:lineRule="atLeast"/>
      <w:jc w:val="left"/>
      <w:outlineLvl w:val="0"/>
    </w:pPr>
  </w:p>
  <w:p w:rsidR="00D142A4" w:rsidRPr="00BE192E" w:rsidRDefault="00D142A4" w:rsidP="00BE192E">
    <w:pPr>
      <w:pStyle w:val="Titolo"/>
      <w:spacing w:line="240" w:lineRule="atLeast"/>
      <w:ind w:left="-284" w:right="-284"/>
      <w:jc w:val="left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97" w:rsidRDefault="00564697">
      <w:r>
        <w:separator/>
      </w:r>
    </w:p>
  </w:footnote>
  <w:footnote w:type="continuationSeparator" w:id="0">
    <w:p w:rsidR="00564697" w:rsidRDefault="0056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D42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7EB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D4B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24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2DE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94A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8DA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3C2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06E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4AC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D54AD"/>
    <w:multiLevelType w:val="hybridMultilevel"/>
    <w:tmpl w:val="84C603AC"/>
    <w:lvl w:ilvl="0" w:tplc="9FA88E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51F8C"/>
    <w:multiLevelType w:val="hybridMultilevel"/>
    <w:tmpl w:val="AD425D9A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66888"/>
    <w:multiLevelType w:val="hybridMultilevel"/>
    <w:tmpl w:val="9EFC90E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84B25"/>
    <w:multiLevelType w:val="hybridMultilevel"/>
    <w:tmpl w:val="274E6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5F48"/>
    <w:multiLevelType w:val="hybridMultilevel"/>
    <w:tmpl w:val="1AA82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8B4"/>
    <w:multiLevelType w:val="hybridMultilevel"/>
    <w:tmpl w:val="049EA5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537E5"/>
    <w:multiLevelType w:val="hybridMultilevel"/>
    <w:tmpl w:val="2E68CE7C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167"/>
    <w:multiLevelType w:val="hybridMultilevel"/>
    <w:tmpl w:val="07A246A6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9" w15:restartNumberingAfterBreak="0">
    <w:nsid w:val="3E923833"/>
    <w:multiLevelType w:val="multilevel"/>
    <w:tmpl w:val="568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95B2D"/>
    <w:multiLevelType w:val="hybridMultilevel"/>
    <w:tmpl w:val="39B8D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02B70"/>
    <w:multiLevelType w:val="hybridMultilevel"/>
    <w:tmpl w:val="5AE2150A"/>
    <w:lvl w:ilvl="0" w:tplc="C45A559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8C3DB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B177DE2"/>
    <w:multiLevelType w:val="hybridMultilevel"/>
    <w:tmpl w:val="70E0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88450">
      <w:numFmt w:val="bullet"/>
      <w:lvlText w:val="-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A6303"/>
    <w:multiLevelType w:val="hybridMultilevel"/>
    <w:tmpl w:val="C1E61612"/>
    <w:lvl w:ilvl="0" w:tplc="627EEF1C">
      <w:start w:val="1"/>
      <w:numFmt w:val="lowerLetter"/>
      <w:lvlText w:val="%1."/>
      <w:lvlJc w:val="left"/>
      <w:pPr>
        <w:ind w:left="1368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AA4E61"/>
    <w:multiLevelType w:val="hybridMultilevel"/>
    <w:tmpl w:val="5F8271E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39859BC"/>
    <w:multiLevelType w:val="hybridMultilevel"/>
    <w:tmpl w:val="6A4689C2"/>
    <w:lvl w:ilvl="0" w:tplc="177074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E32D5"/>
    <w:multiLevelType w:val="hybridMultilevel"/>
    <w:tmpl w:val="AEA45DAC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4"/>
  </w:num>
  <w:num w:numId="13">
    <w:abstractNumId w:val="22"/>
  </w:num>
  <w:num w:numId="14">
    <w:abstractNumId w:val="20"/>
  </w:num>
  <w:num w:numId="15">
    <w:abstractNumId w:val="11"/>
  </w:num>
  <w:num w:numId="16">
    <w:abstractNumId w:val="10"/>
  </w:num>
  <w:num w:numId="17">
    <w:abstractNumId w:val="16"/>
  </w:num>
  <w:num w:numId="18">
    <w:abstractNumId w:val="2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2"/>
  </w:num>
  <w:num w:numId="22">
    <w:abstractNumId w:val="15"/>
  </w:num>
  <w:num w:numId="23">
    <w:abstractNumId w:val="13"/>
  </w:num>
  <w:num w:numId="24">
    <w:abstractNumId w:val="26"/>
  </w:num>
  <w:num w:numId="25">
    <w:abstractNumId w:val="17"/>
  </w:num>
  <w:num w:numId="26">
    <w:abstractNumId w:val="24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A"/>
    <w:rsid w:val="00001DC5"/>
    <w:rsid w:val="00003B91"/>
    <w:rsid w:val="0001004F"/>
    <w:rsid w:val="000105E7"/>
    <w:rsid w:val="000136A1"/>
    <w:rsid w:val="00024FCC"/>
    <w:rsid w:val="000264DE"/>
    <w:rsid w:val="00026E6F"/>
    <w:rsid w:val="000336F3"/>
    <w:rsid w:val="0004036C"/>
    <w:rsid w:val="00041327"/>
    <w:rsid w:val="00043815"/>
    <w:rsid w:val="000439C8"/>
    <w:rsid w:val="00043EA1"/>
    <w:rsid w:val="00046E8D"/>
    <w:rsid w:val="00052A82"/>
    <w:rsid w:val="000567FF"/>
    <w:rsid w:val="00065FC0"/>
    <w:rsid w:val="00067041"/>
    <w:rsid w:val="00077DD2"/>
    <w:rsid w:val="00081576"/>
    <w:rsid w:val="00083F66"/>
    <w:rsid w:val="00084207"/>
    <w:rsid w:val="00095911"/>
    <w:rsid w:val="000A1F59"/>
    <w:rsid w:val="000A22BA"/>
    <w:rsid w:val="000B0E4E"/>
    <w:rsid w:val="000B1D5C"/>
    <w:rsid w:val="000B7875"/>
    <w:rsid w:val="000E2F7F"/>
    <w:rsid w:val="000F069A"/>
    <w:rsid w:val="000F1C08"/>
    <w:rsid w:val="000F75B2"/>
    <w:rsid w:val="00100011"/>
    <w:rsid w:val="00111FF6"/>
    <w:rsid w:val="00112191"/>
    <w:rsid w:val="00115FEC"/>
    <w:rsid w:val="00117FED"/>
    <w:rsid w:val="0012402C"/>
    <w:rsid w:val="00124BC5"/>
    <w:rsid w:val="00130060"/>
    <w:rsid w:val="0013779E"/>
    <w:rsid w:val="0014633F"/>
    <w:rsid w:val="00161738"/>
    <w:rsid w:val="001722A5"/>
    <w:rsid w:val="00173B76"/>
    <w:rsid w:val="001857B7"/>
    <w:rsid w:val="00192B2C"/>
    <w:rsid w:val="00194350"/>
    <w:rsid w:val="00194664"/>
    <w:rsid w:val="00195B65"/>
    <w:rsid w:val="00195FEB"/>
    <w:rsid w:val="001A4104"/>
    <w:rsid w:val="001A540D"/>
    <w:rsid w:val="001B1606"/>
    <w:rsid w:val="001C203F"/>
    <w:rsid w:val="001C3857"/>
    <w:rsid w:val="001C5C99"/>
    <w:rsid w:val="001C733B"/>
    <w:rsid w:val="001D5996"/>
    <w:rsid w:val="001E1883"/>
    <w:rsid w:val="001E7300"/>
    <w:rsid w:val="001F36FF"/>
    <w:rsid w:val="001F64C0"/>
    <w:rsid w:val="002030B8"/>
    <w:rsid w:val="00203414"/>
    <w:rsid w:val="00203FB9"/>
    <w:rsid w:val="0021330D"/>
    <w:rsid w:val="00222F31"/>
    <w:rsid w:val="00223E9B"/>
    <w:rsid w:val="0022413D"/>
    <w:rsid w:val="00227BFE"/>
    <w:rsid w:val="002540F0"/>
    <w:rsid w:val="0026037A"/>
    <w:rsid w:val="00263376"/>
    <w:rsid w:val="0027061D"/>
    <w:rsid w:val="002709BD"/>
    <w:rsid w:val="00270FCC"/>
    <w:rsid w:val="0027289A"/>
    <w:rsid w:val="002822A6"/>
    <w:rsid w:val="0028327C"/>
    <w:rsid w:val="00283EA1"/>
    <w:rsid w:val="0029219B"/>
    <w:rsid w:val="002928B1"/>
    <w:rsid w:val="002A0DB6"/>
    <w:rsid w:val="002A15EC"/>
    <w:rsid w:val="002A4EB1"/>
    <w:rsid w:val="002A6330"/>
    <w:rsid w:val="002B5B9E"/>
    <w:rsid w:val="002B738D"/>
    <w:rsid w:val="002D5AFF"/>
    <w:rsid w:val="002E5493"/>
    <w:rsid w:val="002F66EF"/>
    <w:rsid w:val="003132F1"/>
    <w:rsid w:val="00316624"/>
    <w:rsid w:val="003220A7"/>
    <w:rsid w:val="00345473"/>
    <w:rsid w:val="0034570B"/>
    <w:rsid w:val="00354CEB"/>
    <w:rsid w:val="00363AF7"/>
    <w:rsid w:val="00367C95"/>
    <w:rsid w:val="00374057"/>
    <w:rsid w:val="003805F1"/>
    <w:rsid w:val="003A10B3"/>
    <w:rsid w:val="003A548D"/>
    <w:rsid w:val="003B521A"/>
    <w:rsid w:val="003B7D61"/>
    <w:rsid w:val="003C6460"/>
    <w:rsid w:val="003F0A6B"/>
    <w:rsid w:val="0040087D"/>
    <w:rsid w:val="00401A03"/>
    <w:rsid w:val="004075A3"/>
    <w:rsid w:val="004163FD"/>
    <w:rsid w:val="00416F69"/>
    <w:rsid w:val="00423001"/>
    <w:rsid w:val="00424B01"/>
    <w:rsid w:val="00426C94"/>
    <w:rsid w:val="004279DA"/>
    <w:rsid w:val="0043031C"/>
    <w:rsid w:val="00431FAA"/>
    <w:rsid w:val="00440596"/>
    <w:rsid w:val="0044372F"/>
    <w:rsid w:val="004452B4"/>
    <w:rsid w:val="004465F4"/>
    <w:rsid w:val="00473898"/>
    <w:rsid w:val="0047779D"/>
    <w:rsid w:val="00483120"/>
    <w:rsid w:val="004902A2"/>
    <w:rsid w:val="00497B72"/>
    <w:rsid w:val="004A26ED"/>
    <w:rsid w:val="004A418D"/>
    <w:rsid w:val="004B7FC4"/>
    <w:rsid w:val="004C05AE"/>
    <w:rsid w:val="004C2F55"/>
    <w:rsid w:val="004C3C4C"/>
    <w:rsid w:val="004C556B"/>
    <w:rsid w:val="004D52C2"/>
    <w:rsid w:val="004E1893"/>
    <w:rsid w:val="00542A01"/>
    <w:rsid w:val="00546732"/>
    <w:rsid w:val="00547037"/>
    <w:rsid w:val="00553671"/>
    <w:rsid w:val="00560609"/>
    <w:rsid w:val="00564697"/>
    <w:rsid w:val="00572E1C"/>
    <w:rsid w:val="00575858"/>
    <w:rsid w:val="005809BD"/>
    <w:rsid w:val="00581D3F"/>
    <w:rsid w:val="005822A4"/>
    <w:rsid w:val="00582C9C"/>
    <w:rsid w:val="00594E42"/>
    <w:rsid w:val="005A012C"/>
    <w:rsid w:val="005B36C8"/>
    <w:rsid w:val="005B5B30"/>
    <w:rsid w:val="005C04D9"/>
    <w:rsid w:val="005C1613"/>
    <w:rsid w:val="005C73E5"/>
    <w:rsid w:val="005E630B"/>
    <w:rsid w:val="005E6922"/>
    <w:rsid w:val="005F17BE"/>
    <w:rsid w:val="005F7882"/>
    <w:rsid w:val="0062703E"/>
    <w:rsid w:val="00627AAB"/>
    <w:rsid w:val="00630EEB"/>
    <w:rsid w:val="00640B19"/>
    <w:rsid w:val="006458BF"/>
    <w:rsid w:val="00653DFC"/>
    <w:rsid w:val="0065652B"/>
    <w:rsid w:val="00672C21"/>
    <w:rsid w:val="00676EA1"/>
    <w:rsid w:val="00677637"/>
    <w:rsid w:val="0068114E"/>
    <w:rsid w:val="00684E33"/>
    <w:rsid w:val="00685CFD"/>
    <w:rsid w:val="006A2F83"/>
    <w:rsid w:val="006B10D5"/>
    <w:rsid w:val="006B27B1"/>
    <w:rsid w:val="006B2803"/>
    <w:rsid w:val="006B32E9"/>
    <w:rsid w:val="006B4AC6"/>
    <w:rsid w:val="006B73F7"/>
    <w:rsid w:val="006C4571"/>
    <w:rsid w:val="006C5E73"/>
    <w:rsid w:val="006C604E"/>
    <w:rsid w:val="006C7592"/>
    <w:rsid w:val="006D0410"/>
    <w:rsid w:val="006D05E3"/>
    <w:rsid w:val="006D2E38"/>
    <w:rsid w:val="006D5C19"/>
    <w:rsid w:val="006E35AD"/>
    <w:rsid w:val="006E68C3"/>
    <w:rsid w:val="006F0929"/>
    <w:rsid w:val="006F197D"/>
    <w:rsid w:val="006F386C"/>
    <w:rsid w:val="006F6E09"/>
    <w:rsid w:val="007007D0"/>
    <w:rsid w:val="00707CDB"/>
    <w:rsid w:val="0071237F"/>
    <w:rsid w:val="00715F5C"/>
    <w:rsid w:val="0071746A"/>
    <w:rsid w:val="0072222C"/>
    <w:rsid w:val="00726487"/>
    <w:rsid w:val="00727C54"/>
    <w:rsid w:val="007301C7"/>
    <w:rsid w:val="00730A4E"/>
    <w:rsid w:val="0073497F"/>
    <w:rsid w:val="007363B4"/>
    <w:rsid w:val="00736731"/>
    <w:rsid w:val="0074078A"/>
    <w:rsid w:val="0074096D"/>
    <w:rsid w:val="00755556"/>
    <w:rsid w:val="00755B40"/>
    <w:rsid w:val="007604BD"/>
    <w:rsid w:val="00764CD6"/>
    <w:rsid w:val="00767C48"/>
    <w:rsid w:val="00772F8C"/>
    <w:rsid w:val="00783528"/>
    <w:rsid w:val="0078495A"/>
    <w:rsid w:val="00784DBA"/>
    <w:rsid w:val="007856F8"/>
    <w:rsid w:val="007873A8"/>
    <w:rsid w:val="007973F9"/>
    <w:rsid w:val="007A6E7C"/>
    <w:rsid w:val="007B5552"/>
    <w:rsid w:val="007C020A"/>
    <w:rsid w:val="007C13E2"/>
    <w:rsid w:val="007C13E4"/>
    <w:rsid w:val="007C277F"/>
    <w:rsid w:val="007C62F5"/>
    <w:rsid w:val="007D54F4"/>
    <w:rsid w:val="007D718E"/>
    <w:rsid w:val="007D77C3"/>
    <w:rsid w:val="007E05DB"/>
    <w:rsid w:val="007F5366"/>
    <w:rsid w:val="007F74AF"/>
    <w:rsid w:val="007F7E1F"/>
    <w:rsid w:val="00812CB7"/>
    <w:rsid w:val="0082030C"/>
    <w:rsid w:val="0083159E"/>
    <w:rsid w:val="00831BB6"/>
    <w:rsid w:val="00841333"/>
    <w:rsid w:val="00846221"/>
    <w:rsid w:val="00846246"/>
    <w:rsid w:val="00850805"/>
    <w:rsid w:val="0085619E"/>
    <w:rsid w:val="0086137A"/>
    <w:rsid w:val="00873551"/>
    <w:rsid w:val="008818ED"/>
    <w:rsid w:val="00884EDE"/>
    <w:rsid w:val="008930B2"/>
    <w:rsid w:val="00894B8F"/>
    <w:rsid w:val="008A4E5F"/>
    <w:rsid w:val="008B4E38"/>
    <w:rsid w:val="008C607D"/>
    <w:rsid w:val="008C7AD2"/>
    <w:rsid w:val="008D085C"/>
    <w:rsid w:val="008D27A7"/>
    <w:rsid w:val="008F2A23"/>
    <w:rsid w:val="0091105B"/>
    <w:rsid w:val="00911144"/>
    <w:rsid w:val="00916EC1"/>
    <w:rsid w:val="00930A16"/>
    <w:rsid w:val="009317BF"/>
    <w:rsid w:val="00940849"/>
    <w:rsid w:val="0094555A"/>
    <w:rsid w:val="009468E2"/>
    <w:rsid w:val="00947A7A"/>
    <w:rsid w:val="00952038"/>
    <w:rsid w:val="00954378"/>
    <w:rsid w:val="00963874"/>
    <w:rsid w:val="009721B8"/>
    <w:rsid w:val="00981587"/>
    <w:rsid w:val="009860A6"/>
    <w:rsid w:val="00986CA8"/>
    <w:rsid w:val="009915E6"/>
    <w:rsid w:val="009940E7"/>
    <w:rsid w:val="00994E68"/>
    <w:rsid w:val="00996F81"/>
    <w:rsid w:val="009A730B"/>
    <w:rsid w:val="009A76E7"/>
    <w:rsid w:val="009B01B1"/>
    <w:rsid w:val="009B0E29"/>
    <w:rsid w:val="009B593C"/>
    <w:rsid w:val="009B7C71"/>
    <w:rsid w:val="009C2194"/>
    <w:rsid w:val="009C7C5C"/>
    <w:rsid w:val="009D5086"/>
    <w:rsid w:val="009D52F8"/>
    <w:rsid w:val="009D55C9"/>
    <w:rsid w:val="009E02F5"/>
    <w:rsid w:val="009E5A04"/>
    <w:rsid w:val="009F0509"/>
    <w:rsid w:val="009F0D49"/>
    <w:rsid w:val="00A10067"/>
    <w:rsid w:val="00A108D1"/>
    <w:rsid w:val="00A12758"/>
    <w:rsid w:val="00A342BE"/>
    <w:rsid w:val="00A35A54"/>
    <w:rsid w:val="00A41BAC"/>
    <w:rsid w:val="00A57B3F"/>
    <w:rsid w:val="00A6164D"/>
    <w:rsid w:val="00A67B2D"/>
    <w:rsid w:val="00A70981"/>
    <w:rsid w:val="00A757B2"/>
    <w:rsid w:val="00A80065"/>
    <w:rsid w:val="00A84494"/>
    <w:rsid w:val="00A874D1"/>
    <w:rsid w:val="00A915FA"/>
    <w:rsid w:val="00A93583"/>
    <w:rsid w:val="00A95D2C"/>
    <w:rsid w:val="00AB3BD7"/>
    <w:rsid w:val="00AB42EF"/>
    <w:rsid w:val="00AC1321"/>
    <w:rsid w:val="00AC19EB"/>
    <w:rsid w:val="00AC5604"/>
    <w:rsid w:val="00AD0478"/>
    <w:rsid w:val="00AD7C34"/>
    <w:rsid w:val="00AF34BF"/>
    <w:rsid w:val="00AF37B5"/>
    <w:rsid w:val="00B04AC5"/>
    <w:rsid w:val="00B068A8"/>
    <w:rsid w:val="00B07B75"/>
    <w:rsid w:val="00B10ABF"/>
    <w:rsid w:val="00B15FA7"/>
    <w:rsid w:val="00B23D5D"/>
    <w:rsid w:val="00B2669E"/>
    <w:rsid w:val="00B269E5"/>
    <w:rsid w:val="00B272F9"/>
    <w:rsid w:val="00B307B5"/>
    <w:rsid w:val="00B34964"/>
    <w:rsid w:val="00B35122"/>
    <w:rsid w:val="00B3612B"/>
    <w:rsid w:val="00B3667F"/>
    <w:rsid w:val="00B371B9"/>
    <w:rsid w:val="00B40DA8"/>
    <w:rsid w:val="00B42D69"/>
    <w:rsid w:val="00B502FD"/>
    <w:rsid w:val="00B51B08"/>
    <w:rsid w:val="00B526F0"/>
    <w:rsid w:val="00B60E26"/>
    <w:rsid w:val="00B61ABB"/>
    <w:rsid w:val="00B6507B"/>
    <w:rsid w:val="00B6605C"/>
    <w:rsid w:val="00B7076F"/>
    <w:rsid w:val="00B87113"/>
    <w:rsid w:val="00B92A3B"/>
    <w:rsid w:val="00B947ED"/>
    <w:rsid w:val="00B958B8"/>
    <w:rsid w:val="00BA06CC"/>
    <w:rsid w:val="00BA4EAB"/>
    <w:rsid w:val="00BB0954"/>
    <w:rsid w:val="00BB174D"/>
    <w:rsid w:val="00BB6A03"/>
    <w:rsid w:val="00BC126E"/>
    <w:rsid w:val="00BC4CBF"/>
    <w:rsid w:val="00BD6D84"/>
    <w:rsid w:val="00BE192E"/>
    <w:rsid w:val="00BF57E7"/>
    <w:rsid w:val="00C00E38"/>
    <w:rsid w:val="00C219DA"/>
    <w:rsid w:val="00C305EE"/>
    <w:rsid w:val="00C33657"/>
    <w:rsid w:val="00C40665"/>
    <w:rsid w:val="00C46F56"/>
    <w:rsid w:val="00C515CC"/>
    <w:rsid w:val="00C54132"/>
    <w:rsid w:val="00C619E0"/>
    <w:rsid w:val="00C63E64"/>
    <w:rsid w:val="00C86F61"/>
    <w:rsid w:val="00C9586C"/>
    <w:rsid w:val="00CA4524"/>
    <w:rsid w:val="00CB2572"/>
    <w:rsid w:val="00CB36F0"/>
    <w:rsid w:val="00CB70E1"/>
    <w:rsid w:val="00CC53F6"/>
    <w:rsid w:val="00CC65BE"/>
    <w:rsid w:val="00CD17EF"/>
    <w:rsid w:val="00CD606A"/>
    <w:rsid w:val="00CF36D7"/>
    <w:rsid w:val="00D0078B"/>
    <w:rsid w:val="00D035AF"/>
    <w:rsid w:val="00D03DF1"/>
    <w:rsid w:val="00D05AA0"/>
    <w:rsid w:val="00D107A8"/>
    <w:rsid w:val="00D142A4"/>
    <w:rsid w:val="00D14445"/>
    <w:rsid w:val="00D15055"/>
    <w:rsid w:val="00D26FA3"/>
    <w:rsid w:val="00D361BE"/>
    <w:rsid w:val="00D5435A"/>
    <w:rsid w:val="00D563A4"/>
    <w:rsid w:val="00D60EB2"/>
    <w:rsid w:val="00D70A7A"/>
    <w:rsid w:val="00D726FF"/>
    <w:rsid w:val="00D777AA"/>
    <w:rsid w:val="00D830EF"/>
    <w:rsid w:val="00D83812"/>
    <w:rsid w:val="00DA162C"/>
    <w:rsid w:val="00DA2B2D"/>
    <w:rsid w:val="00DA3272"/>
    <w:rsid w:val="00DA68E7"/>
    <w:rsid w:val="00DC3110"/>
    <w:rsid w:val="00DC42DF"/>
    <w:rsid w:val="00DD3B61"/>
    <w:rsid w:val="00DE3495"/>
    <w:rsid w:val="00DE3ED0"/>
    <w:rsid w:val="00DF61B4"/>
    <w:rsid w:val="00DF61EC"/>
    <w:rsid w:val="00DF6A23"/>
    <w:rsid w:val="00DF6F11"/>
    <w:rsid w:val="00DF7376"/>
    <w:rsid w:val="00E03DE5"/>
    <w:rsid w:val="00E10C18"/>
    <w:rsid w:val="00E140AA"/>
    <w:rsid w:val="00E214B0"/>
    <w:rsid w:val="00E248F4"/>
    <w:rsid w:val="00E3175F"/>
    <w:rsid w:val="00E3795C"/>
    <w:rsid w:val="00E40C39"/>
    <w:rsid w:val="00E46675"/>
    <w:rsid w:val="00E546EF"/>
    <w:rsid w:val="00E55C47"/>
    <w:rsid w:val="00E62779"/>
    <w:rsid w:val="00E65ADB"/>
    <w:rsid w:val="00E67C8F"/>
    <w:rsid w:val="00E706CB"/>
    <w:rsid w:val="00E75227"/>
    <w:rsid w:val="00E755BA"/>
    <w:rsid w:val="00E80906"/>
    <w:rsid w:val="00E81C43"/>
    <w:rsid w:val="00E81D54"/>
    <w:rsid w:val="00E86AE5"/>
    <w:rsid w:val="00E930E6"/>
    <w:rsid w:val="00E93204"/>
    <w:rsid w:val="00EA2F17"/>
    <w:rsid w:val="00EA3D25"/>
    <w:rsid w:val="00EA4C1D"/>
    <w:rsid w:val="00EA5F5B"/>
    <w:rsid w:val="00EA6EDD"/>
    <w:rsid w:val="00EA71EF"/>
    <w:rsid w:val="00EC2F10"/>
    <w:rsid w:val="00EC44FB"/>
    <w:rsid w:val="00EC753E"/>
    <w:rsid w:val="00ED5C8F"/>
    <w:rsid w:val="00ED74EE"/>
    <w:rsid w:val="00EE515B"/>
    <w:rsid w:val="00EE6E5A"/>
    <w:rsid w:val="00EF2234"/>
    <w:rsid w:val="00EF61AC"/>
    <w:rsid w:val="00EF6535"/>
    <w:rsid w:val="00F011C9"/>
    <w:rsid w:val="00F052DA"/>
    <w:rsid w:val="00F15CDC"/>
    <w:rsid w:val="00F21D61"/>
    <w:rsid w:val="00F23475"/>
    <w:rsid w:val="00F2432F"/>
    <w:rsid w:val="00F37500"/>
    <w:rsid w:val="00F4184D"/>
    <w:rsid w:val="00F5198B"/>
    <w:rsid w:val="00F528BA"/>
    <w:rsid w:val="00F62E24"/>
    <w:rsid w:val="00F63EE2"/>
    <w:rsid w:val="00F75B52"/>
    <w:rsid w:val="00F8299E"/>
    <w:rsid w:val="00F9065F"/>
    <w:rsid w:val="00F91262"/>
    <w:rsid w:val="00F91DAD"/>
    <w:rsid w:val="00FA1B75"/>
    <w:rsid w:val="00FB0435"/>
    <w:rsid w:val="00FB196A"/>
    <w:rsid w:val="00FB211E"/>
    <w:rsid w:val="00FB319B"/>
    <w:rsid w:val="00FB6A5F"/>
    <w:rsid w:val="00FC478B"/>
    <w:rsid w:val="00FC67BA"/>
    <w:rsid w:val="00FD3A32"/>
    <w:rsid w:val="00FD4FD3"/>
    <w:rsid w:val="00FE59BE"/>
    <w:rsid w:val="00FE5D25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</o:rules>
    </o:shapelayout>
  </w:shapeDefaults>
  <w:decimalSymbol w:val=","/>
  <w:listSeparator w:val=";"/>
  <w14:docId w14:val="58F08D0B"/>
  <w15:chartTrackingRefBased/>
  <w15:docId w15:val="{F5A46504-637D-4D7C-9307-C9EA4BE4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7F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6C5E73"/>
    <w:rPr>
      <w:color w:val="0000FF"/>
      <w:u w:val="single"/>
    </w:rPr>
  </w:style>
  <w:style w:type="character" w:styleId="Collegamentovisitato">
    <w:name w:val="FollowedHyperlink"/>
    <w:rsid w:val="00203FB9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A6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633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2A6330"/>
    <w:pPr>
      <w:spacing w:line="300" w:lineRule="atLeast"/>
      <w:jc w:val="center"/>
    </w:pPr>
    <w:rPr>
      <w:rFonts w:ascii="Arial" w:hAnsi="Arial"/>
      <w:i/>
      <w:noProof/>
      <w:szCs w:val="20"/>
      <w:lang w:val="x-none" w:eastAsia="x-none" w:bidi="he-IL"/>
    </w:rPr>
  </w:style>
  <w:style w:type="paragraph" w:styleId="NormaleWeb">
    <w:name w:val="Normal (Web)"/>
    <w:basedOn w:val="Normale"/>
    <w:rsid w:val="002A6330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semiHidden/>
    <w:rsid w:val="00194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9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6A2F83"/>
    <w:rPr>
      <w:rFonts w:ascii="Arial" w:hAnsi="Arial"/>
      <w:i/>
      <w:noProof/>
      <w:sz w:val="24"/>
      <w:lang w:bidi="he-IL"/>
    </w:rPr>
  </w:style>
  <w:style w:type="character" w:styleId="Enfasicorsivo">
    <w:name w:val="Emphasis"/>
    <w:uiPriority w:val="20"/>
    <w:qFormat/>
    <w:rsid w:val="00EA71EF"/>
    <w:rPr>
      <w:i/>
      <w:iCs/>
    </w:rPr>
  </w:style>
  <w:style w:type="paragraph" w:customStyle="1" w:styleId="Default">
    <w:name w:val="Default"/>
    <w:rsid w:val="00AD7C34"/>
    <w:pPr>
      <w:autoSpaceDE w:val="0"/>
      <w:autoSpaceDN w:val="0"/>
      <w:adjustRightInd w:val="0"/>
    </w:pPr>
    <w:rPr>
      <w:rFonts w:ascii="Frutiger LT 55 Roman" w:hAnsi="Frutiger LT 55 Roman" w:cs="Frutiger LT 55 Roman"/>
      <w:color w:val="000000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96F81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F61B4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DF61B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DF61B4"/>
    <w:rPr>
      <w:rFonts w:ascii="Calibri Light" w:eastAsia="Times New Roman" w:hAnsi="Calibri Light" w:cs="Times New Roman"/>
      <w:sz w:val="24"/>
      <w:szCs w:val="24"/>
    </w:rPr>
  </w:style>
  <w:style w:type="character" w:customStyle="1" w:styleId="CommaCarattere">
    <w:name w:val="Comma Carattere"/>
    <w:link w:val="Comma"/>
    <w:locked/>
    <w:rsid w:val="000567FF"/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0567FF"/>
    <w:pPr>
      <w:numPr>
        <w:numId w:val="19"/>
      </w:numPr>
      <w:spacing w:after="240"/>
      <w:contextualSpacing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567FF"/>
    <w:pPr>
      <w:ind w:left="708"/>
    </w:pPr>
  </w:style>
  <w:style w:type="character" w:customStyle="1" w:styleId="IntestazioneCarattere">
    <w:name w:val="Intestazione Carattere"/>
    <w:link w:val="Intestazione"/>
    <w:rsid w:val="000A2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3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09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5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9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UFF\uffici\Comune\ARCHIVIO%20CORRENTE%20A.S.%202017_18\STAMPATI\NEW%20headed%20paper.rev.1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D3FCA6-B5DA-49D3-B86D-1D66207F75B1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63D20BF7-889A-4AB8-BF45-37FCF8ABFCC5}">
      <dgm:prSet phldrT="[Testo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it-IT" b="1">
              <a:solidFill>
                <a:schemeClr val="tx1"/>
              </a:solidFill>
            </a:rPr>
            <a:t>Dirigente Scolastica</a:t>
          </a:r>
        </a:p>
        <a:p>
          <a:r>
            <a:rPr lang="it-IT" b="1">
              <a:solidFill>
                <a:schemeClr val="tx1"/>
              </a:solidFill>
            </a:rPr>
            <a:t>Roberta Pugliese</a:t>
          </a:r>
        </a:p>
      </dgm:t>
    </dgm:pt>
    <dgm:pt modelId="{388A53A3-18A9-4E1F-B1DA-48A2B0027225}" type="parTrans" cxnId="{FD2A6ABA-E032-4CB7-B84B-B5B873BA994D}">
      <dgm:prSet/>
      <dgm:spPr/>
      <dgm:t>
        <a:bodyPr/>
        <a:lstStyle/>
        <a:p>
          <a:endParaRPr lang="it-IT"/>
        </a:p>
      </dgm:t>
    </dgm:pt>
    <dgm:pt modelId="{18A8D617-AEFF-4AAE-BAE8-4090826DA414}" type="sibTrans" cxnId="{FD2A6ABA-E032-4CB7-B84B-B5B873BA994D}">
      <dgm:prSet/>
      <dgm:spPr/>
      <dgm:t>
        <a:bodyPr/>
        <a:lstStyle/>
        <a:p>
          <a:endParaRPr lang="it-IT"/>
        </a:p>
      </dgm:t>
    </dgm:pt>
    <dgm:pt modelId="{3903EACE-B965-4517-9BFC-F349B3FD9216}">
      <dgm:prSet phldrT="[Tes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t-IT" sz="800">
              <a:solidFill>
                <a:schemeClr val="tx1"/>
              </a:solidFill>
            </a:rPr>
            <a:t>COMMISSIONI</a:t>
          </a:r>
        </a:p>
        <a:p>
          <a:pPr algn="ctr"/>
          <a:r>
            <a:rPr lang="it-IT" sz="800">
              <a:solidFill>
                <a:schemeClr val="tx1"/>
              </a:solidFill>
            </a:rPr>
            <a:t>Commissione Nucleo Interno di Valutazione</a:t>
          </a:r>
        </a:p>
        <a:p>
          <a:pPr algn="ctr"/>
          <a:r>
            <a:rPr lang="it-IT" sz="800">
              <a:solidFill>
                <a:schemeClr val="tx1"/>
              </a:solidFill>
            </a:rPr>
            <a:t>Commissione Orientamento</a:t>
          </a:r>
        </a:p>
        <a:p>
          <a:pPr algn="ctr"/>
          <a:r>
            <a:rPr lang="it-IT" sz="800">
              <a:solidFill>
                <a:schemeClr val="tx1"/>
              </a:solidFill>
            </a:rPr>
            <a:t>Commissione Educazione alla salute e Legalità</a:t>
          </a:r>
        </a:p>
        <a:p>
          <a:pPr algn="ctr"/>
          <a:r>
            <a:rPr lang="it-IT" sz="800">
              <a:solidFill>
                <a:schemeClr val="tx1"/>
              </a:solidFill>
            </a:rPr>
            <a:t>Commissione Attività Sportive</a:t>
          </a:r>
        </a:p>
        <a:p>
          <a:pPr algn="ctr"/>
          <a:r>
            <a:rPr lang="it-IT" sz="800">
              <a:solidFill>
                <a:schemeClr val="tx1"/>
              </a:solidFill>
            </a:rPr>
            <a:t>Commissione GLI</a:t>
          </a:r>
        </a:p>
      </dgm:t>
    </dgm:pt>
    <dgm:pt modelId="{3ACC2038-D66E-4A74-9908-BD9295EB3E2F}" type="parTrans" cxnId="{10E8254B-1D4C-4933-997E-1E5425EAE629}">
      <dgm:prSet/>
      <dgm:spPr/>
      <dgm:t>
        <a:bodyPr/>
        <a:lstStyle/>
        <a:p>
          <a:endParaRPr lang="it-IT"/>
        </a:p>
      </dgm:t>
    </dgm:pt>
    <dgm:pt modelId="{F85C7E35-9C7C-460B-B24D-51BDA5DF62A9}" type="sibTrans" cxnId="{10E8254B-1D4C-4933-997E-1E5425EAE629}">
      <dgm:prSet/>
      <dgm:spPr/>
      <dgm:t>
        <a:bodyPr/>
        <a:lstStyle/>
        <a:p>
          <a:endParaRPr lang="it-IT"/>
        </a:p>
      </dgm:t>
    </dgm:pt>
    <dgm:pt modelId="{E4E69CA0-0EF9-4232-8E36-07284D73B0D8}">
      <dgm:prSet phldrT="[Testo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1400">
              <a:solidFill>
                <a:schemeClr val="tx1"/>
              </a:solidFill>
            </a:rPr>
            <a:t>Consiglio d'Istituto</a:t>
          </a:r>
        </a:p>
        <a:p>
          <a:r>
            <a:rPr lang="it-IT" sz="900">
              <a:solidFill>
                <a:schemeClr val="tx1"/>
              </a:solidFill>
            </a:rPr>
            <a:t>Giunta Esecutiva</a:t>
          </a:r>
        </a:p>
        <a:p>
          <a:r>
            <a:rPr lang="it-IT" sz="900">
              <a:solidFill>
                <a:schemeClr val="tx1"/>
              </a:solidFill>
            </a:rPr>
            <a:t>Organo di Garanzia</a:t>
          </a:r>
        </a:p>
      </dgm:t>
    </dgm:pt>
    <dgm:pt modelId="{532905E8-B4EA-4FB2-8EDD-7517E0EF63CA}" type="parTrans" cxnId="{05A60D26-2786-480C-B89D-3A4505D57C0F}">
      <dgm:prSet/>
      <dgm:spPr/>
      <dgm:t>
        <a:bodyPr/>
        <a:lstStyle/>
        <a:p>
          <a:endParaRPr lang="it-IT"/>
        </a:p>
      </dgm:t>
    </dgm:pt>
    <dgm:pt modelId="{6AAA41B9-CC1E-4CF8-A6F7-8EAB7C759C4F}" type="sibTrans" cxnId="{05A60D26-2786-480C-B89D-3A4505D57C0F}">
      <dgm:prSet/>
      <dgm:spPr/>
      <dgm:t>
        <a:bodyPr/>
        <a:lstStyle/>
        <a:p>
          <a:endParaRPr lang="it-IT"/>
        </a:p>
      </dgm:t>
    </dgm:pt>
    <dgm:pt modelId="{800A999B-452B-47E4-887C-6EA4B9A03136}">
      <dgm:prSet phldrT="[Tes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800">
              <a:solidFill>
                <a:schemeClr val="tx1"/>
              </a:solidFill>
            </a:rPr>
            <a:t>INCARICHI SPECIFICI</a:t>
          </a:r>
        </a:p>
        <a:p>
          <a:r>
            <a:rPr lang="it-IT" sz="800">
              <a:solidFill>
                <a:schemeClr val="tx1"/>
              </a:solidFill>
            </a:rPr>
            <a:t>Ufficio Tecnico</a:t>
          </a:r>
        </a:p>
        <a:p>
          <a:r>
            <a:rPr lang="it-IT" sz="800">
              <a:solidFill>
                <a:schemeClr val="tx1"/>
              </a:solidFill>
            </a:rPr>
            <a:t>Ufficio Orario</a:t>
          </a:r>
        </a:p>
        <a:p>
          <a:r>
            <a:rPr lang="it-IT" sz="800">
              <a:solidFill>
                <a:schemeClr val="tx1"/>
              </a:solidFill>
            </a:rPr>
            <a:t>Animatore digitale</a:t>
          </a:r>
        </a:p>
        <a:p>
          <a:r>
            <a:rPr lang="it-IT" sz="800">
              <a:solidFill>
                <a:schemeClr val="tx1"/>
              </a:solidFill>
            </a:rPr>
            <a:t>Referente Bullismo e Cyber-bullismo</a:t>
          </a:r>
        </a:p>
        <a:p>
          <a:r>
            <a:rPr lang="it-IT" sz="800">
              <a:solidFill>
                <a:schemeClr val="tx1"/>
              </a:solidFill>
            </a:rPr>
            <a:t>Referente Valutazione</a:t>
          </a:r>
        </a:p>
        <a:p>
          <a:r>
            <a:rPr lang="it-IT" sz="800">
              <a:solidFill>
                <a:schemeClr val="tx1"/>
              </a:solidFill>
            </a:rPr>
            <a:t>Medico Competente</a:t>
          </a:r>
        </a:p>
        <a:p>
          <a:r>
            <a:rPr lang="it-IT" sz="800">
              <a:solidFill>
                <a:schemeClr val="tx1"/>
              </a:solidFill>
            </a:rPr>
            <a:t>RLS</a:t>
          </a:r>
        </a:p>
        <a:p>
          <a:endParaRPr lang="it-IT" sz="500"/>
        </a:p>
        <a:p>
          <a:endParaRPr lang="it-IT" sz="500"/>
        </a:p>
      </dgm:t>
    </dgm:pt>
    <dgm:pt modelId="{4CA45B08-64E9-4364-B81C-F4DB12290050}" type="parTrans" cxnId="{DF729261-0060-4C64-9DAD-FEBA5A568EBD}">
      <dgm:prSet/>
      <dgm:spPr/>
      <dgm:t>
        <a:bodyPr/>
        <a:lstStyle/>
        <a:p>
          <a:endParaRPr lang="it-IT"/>
        </a:p>
      </dgm:t>
    </dgm:pt>
    <dgm:pt modelId="{710883D8-1212-4941-9B19-358EDA4ACD9D}" type="sibTrans" cxnId="{DF729261-0060-4C64-9DAD-FEBA5A568EBD}">
      <dgm:prSet/>
      <dgm:spPr/>
      <dgm:t>
        <a:bodyPr/>
        <a:lstStyle/>
        <a:p>
          <a:endParaRPr lang="it-IT"/>
        </a:p>
      </dgm:t>
    </dgm:pt>
    <dgm:pt modelId="{B47E94AB-A835-4B08-8264-57AE2E2E9269}">
      <dgm:prSet phldrT="[Tes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800">
              <a:solidFill>
                <a:schemeClr val="tx1"/>
              </a:solidFill>
            </a:rPr>
            <a:t>FUNZIONI STRUMENTALI AL PTOF:</a:t>
          </a:r>
        </a:p>
        <a:p>
          <a:r>
            <a:rPr lang="it-IT" sz="800">
              <a:solidFill>
                <a:schemeClr val="tx1"/>
              </a:solidFill>
            </a:rPr>
            <a:t>Percorsi per le Competenze Trasversali e l'Orientamento</a:t>
          </a:r>
        </a:p>
        <a:p>
          <a:r>
            <a:rPr lang="it-IT" sz="800">
              <a:solidFill>
                <a:schemeClr val="tx1"/>
              </a:solidFill>
            </a:rPr>
            <a:t>Educazione alla Salute e alla Legalkità</a:t>
          </a:r>
        </a:p>
        <a:p>
          <a:r>
            <a:rPr lang="it-IT" sz="800">
              <a:solidFill>
                <a:schemeClr val="tx1"/>
              </a:solidFill>
            </a:rPr>
            <a:t>Inclusione</a:t>
          </a:r>
        </a:p>
        <a:p>
          <a:r>
            <a:rPr lang="it-IT" sz="800">
              <a:solidFill>
                <a:schemeClr val="tx1"/>
              </a:solidFill>
            </a:rPr>
            <a:t>Comunicazione e Web</a:t>
          </a:r>
        </a:p>
        <a:p>
          <a:r>
            <a:rPr lang="it-IT" sz="800">
              <a:solidFill>
                <a:schemeClr val="tx1"/>
              </a:solidFill>
            </a:rPr>
            <a:t>Orientamento e rapporti con il territorio</a:t>
          </a:r>
        </a:p>
        <a:p>
          <a:endParaRPr lang="it-IT" sz="800"/>
        </a:p>
      </dgm:t>
    </dgm:pt>
    <dgm:pt modelId="{CE000086-4C5F-43C2-A0C8-D73C64970AE9}" type="parTrans" cxnId="{4BE9EA50-0A75-4DD4-B4CC-AE0158735CC3}">
      <dgm:prSet/>
      <dgm:spPr/>
      <dgm:t>
        <a:bodyPr/>
        <a:lstStyle/>
        <a:p>
          <a:endParaRPr lang="it-IT"/>
        </a:p>
      </dgm:t>
    </dgm:pt>
    <dgm:pt modelId="{D4865A5A-E374-4714-9CF1-BBBAE0A8D849}" type="sibTrans" cxnId="{4BE9EA50-0A75-4DD4-B4CC-AE0158735CC3}">
      <dgm:prSet/>
      <dgm:spPr/>
      <dgm:t>
        <a:bodyPr/>
        <a:lstStyle/>
        <a:p>
          <a:endParaRPr lang="it-IT"/>
        </a:p>
      </dgm:t>
    </dgm:pt>
    <dgm:pt modelId="{D67A2402-6658-4065-8FF0-08C26F270493}">
      <dgm:prSet phldrT="[Testo]" phldr="1"/>
      <dgm:spPr/>
      <dgm:t>
        <a:bodyPr/>
        <a:lstStyle/>
        <a:p>
          <a:endParaRPr lang="it-IT"/>
        </a:p>
      </dgm:t>
    </dgm:pt>
    <dgm:pt modelId="{B4213EBD-F476-4385-9278-463A0AB9F187}" type="parTrans" cxnId="{ABFDF646-FF5E-4C33-AB5B-5462451D1EB0}">
      <dgm:prSet/>
      <dgm:spPr/>
      <dgm:t>
        <a:bodyPr/>
        <a:lstStyle/>
        <a:p>
          <a:endParaRPr lang="it-IT"/>
        </a:p>
      </dgm:t>
    </dgm:pt>
    <dgm:pt modelId="{9CBAEB2D-9B45-45F6-91AC-C5E8EC4F4037}" type="sibTrans" cxnId="{ABFDF646-FF5E-4C33-AB5B-5462451D1EB0}">
      <dgm:prSet/>
      <dgm:spPr/>
      <dgm:t>
        <a:bodyPr/>
        <a:lstStyle/>
        <a:p>
          <a:endParaRPr lang="it-IT"/>
        </a:p>
      </dgm:t>
    </dgm:pt>
    <dgm:pt modelId="{46378F0C-399C-4330-93D6-40A1E12DB89B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1600" b="0">
              <a:solidFill>
                <a:schemeClr val="tx1"/>
              </a:solidFill>
            </a:rPr>
            <a:t>DSGA </a:t>
          </a:r>
        </a:p>
        <a:p>
          <a:r>
            <a:rPr lang="it-IT" sz="1600" b="0">
              <a:solidFill>
                <a:schemeClr val="tx1"/>
              </a:solidFill>
            </a:rPr>
            <a:t>Maria Giulia Frerini</a:t>
          </a:r>
        </a:p>
        <a:p>
          <a:r>
            <a:rPr lang="it-IT" sz="800">
              <a:solidFill>
                <a:schemeClr val="tx1"/>
              </a:solidFill>
            </a:rPr>
            <a:t>Assistenti Amministrativi</a:t>
          </a:r>
        </a:p>
        <a:p>
          <a:r>
            <a:rPr lang="it-IT" sz="800">
              <a:solidFill>
                <a:schemeClr val="tx1"/>
              </a:solidFill>
            </a:rPr>
            <a:t>Assistenti Tecnici</a:t>
          </a:r>
        </a:p>
        <a:p>
          <a:r>
            <a:rPr lang="it-IT" sz="800">
              <a:solidFill>
                <a:schemeClr val="tx1"/>
              </a:solidFill>
            </a:rPr>
            <a:t>Collaboratori Scolastici</a:t>
          </a:r>
        </a:p>
      </dgm:t>
    </dgm:pt>
    <dgm:pt modelId="{673EBF94-CD58-4B25-B830-21F069013E1C}" type="parTrans" cxnId="{5DD3CC04-52B3-41D5-A04E-C87D0F540624}">
      <dgm:prSet/>
      <dgm:spPr/>
      <dgm:t>
        <a:bodyPr/>
        <a:lstStyle/>
        <a:p>
          <a:endParaRPr lang="it-IT"/>
        </a:p>
      </dgm:t>
    </dgm:pt>
    <dgm:pt modelId="{B5227BCE-B728-4057-916E-E224AC6C60AB}" type="sibTrans" cxnId="{5DD3CC04-52B3-41D5-A04E-C87D0F540624}">
      <dgm:prSet/>
      <dgm:spPr/>
      <dgm:t>
        <a:bodyPr/>
        <a:lstStyle/>
        <a:p>
          <a:endParaRPr lang="it-IT"/>
        </a:p>
      </dgm:t>
    </dgm:pt>
    <dgm:pt modelId="{68C18AD7-AF0D-46DE-9DAE-5F137A917726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1000" b="0">
              <a:solidFill>
                <a:schemeClr val="tx1"/>
              </a:solidFill>
            </a:rPr>
            <a:t>I COLLABORATORE</a:t>
          </a:r>
        </a:p>
        <a:p>
          <a:r>
            <a:rPr lang="it-IT" sz="1000">
              <a:solidFill>
                <a:schemeClr val="tx1"/>
              </a:solidFill>
            </a:rPr>
            <a:t>Giacinta Ballerini</a:t>
          </a:r>
        </a:p>
      </dgm:t>
    </dgm:pt>
    <dgm:pt modelId="{57532180-EBFA-45BE-9D65-B77E60714960}" type="parTrans" cxnId="{281F1DBC-88A7-47DC-B504-5B8A6E8C57C0}">
      <dgm:prSet/>
      <dgm:spPr/>
      <dgm:t>
        <a:bodyPr/>
        <a:lstStyle/>
        <a:p>
          <a:endParaRPr lang="it-IT"/>
        </a:p>
      </dgm:t>
    </dgm:pt>
    <dgm:pt modelId="{29ABB504-F3EA-4EB5-9071-6C09F0396F56}" type="sibTrans" cxnId="{281F1DBC-88A7-47DC-B504-5B8A6E8C57C0}">
      <dgm:prSet/>
      <dgm:spPr/>
      <dgm:t>
        <a:bodyPr/>
        <a:lstStyle/>
        <a:p>
          <a:endParaRPr lang="it-IT"/>
        </a:p>
      </dgm:t>
    </dgm:pt>
    <dgm:pt modelId="{E96376DB-D38F-47CD-A9EB-8D541E667509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1000">
              <a:solidFill>
                <a:schemeClr val="tx1"/>
              </a:solidFill>
            </a:rPr>
            <a:t>Comitato di valutazione</a:t>
          </a:r>
        </a:p>
      </dgm:t>
    </dgm:pt>
    <dgm:pt modelId="{26B06C4C-33D6-4B39-B926-37001EB1CC6F}" type="parTrans" cxnId="{A201A00B-F613-4D2A-8EEB-08301CBB2A1B}">
      <dgm:prSet/>
      <dgm:spPr/>
      <dgm:t>
        <a:bodyPr/>
        <a:lstStyle/>
        <a:p>
          <a:endParaRPr lang="it-IT"/>
        </a:p>
      </dgm:t>
    </dgm:pt>
    <dgm:pt modelId="{21419E42-0EC9-457B-A1B6-B830F36118A2}" type="sibTrans" cxnId="{A201A00B-F613-4D2A-8EEB-08301CBB2A1B}">
      <dgm:prSet/>
      <dgm:spPr/>
      <dgm:t>
        <a:bodyPr/>
        <a:lstStyle/>
        <a:p>
          <a:endParaRPr lang="it-IT"/>
        </a:p>
      </dgm:t>
    </dgm:pt>
    <dgm:pt modelId="{C930F099-4839-46DD-A41E-92F20CDE9A36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1050">
              <a:solidFill>
                <a:schemeClr val="tx1"/>
              </a:solidFill>
            </a:rPr>
            <a:t>Collegio Docenti</a:t>
          </a:r>
        </a:p>
      </dgm:t>
    </dgm:pt>
    <dgm:pt modelId="{35DD8AAF-7AB6-4FA6-882F-F9EB2960173C}" type="parTrans" cxnId="{4DB77A47-4B7D-453E-932B-BA8A225CF2D2}">
      <dgm:prSet/>
      <dgm:spPr/>
      <dgm:t>
        <a:bodyPr/>
        <a:lstStyle/>
        <a:p>
          <a:endParaRPr lang="it-IT"/>
        </a:p>
      </dgm:t>
    </dgm:pt>
    <dgm:pt modelId="{0527E20E-E4F2-4444-A8F3-382E6879FDCF}" type="sibTrans" cxnId="{4DB77A47-4B7D-453E-932B-BA8A225CF2D2}">
      <dgm:prSet/>
      <dgm:spPr/>
      <dgm:t>
        <a:bodyPr/>
        <a:lstStyle/>
        <a:p>
          <a:endParaRPr lang="it-IT"/>
        </a:p>
      </dgm:t>
    </dgm:pt>
    <dgm:pt modelId="{C2406DD6-FCBD-4BDF-A673-BB8AC0AD11C6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100"/>
            </a:spcAft>
          </a:pPr>
          <a:r>
            <a:rPr lang="it-IT" sz="900">
              <a:solidFill>
                <a:schemeClr val="tx1"/>
              </a:solidFill>
            </a:rPr>
            <a:t>DIPARTIMENTI DISCIPLINARI</a:t>
          </a:r>
        </a:p>
        <a:p>
          <a:pPr>
            <a:lnSpc>
              <a:spcPct val="100000"/>
            </a:lnSpc>
            <a:spcAft>
              <a:spcPts val="100"/>
            </a:spcAft>
          </a:pPr>
          <a:r>
            <a:rPr lang="it-IT" sz="800">
              <a:solidFill>
                <a:schemeClr val="tx1"/>
              </a:solidFill>
            </a:rPr>
            <a:t>Diritto ed Economia</a:t>
          </a:r>
        </a:p>
        <a:p>
          <a:pPr>
            <a:lnSpc>
              <a:spcPct val="100000"/>
            </a:lnSpc>
            <a:spcAft>
              <a:spcPts val="100"/>
            </a:spcAft>
          </a:pPr>
          <a:r>
            <a:rPr lang="it-IT" sz="800">
              <a:solidFill>
                <a:schemeClr val="tx1"/>
              </a:solidFill>
            </a:rPr>
            <a:t>Meccatronica, Disegno e Tecnologia- Matematica, Fisica, Informatica</a:t>
          </a:r>
        </a:p>
        <a:p>
          <a:pPr>
            <a:lnSpc>
              <a:spcPct val="100000"/>
            </a:lnSpc>
            <a:spcAft>
              <a:spcPts val="100"/>
            </a:spcAft>
          </a:pPr>
          <a:r>
            <a:rPr lang="it-IT" sz="800">
              <a:solidFill>
                <a:schemeClr val="tx1"/>
              </a:solidFill>
            </a:rPr>
            <a:t>Scienze, Biologia, Igiene- Italiano, Storia, Geografia</a:t>
          </a:r>
        </a:p>
        <a:p>
          <a:pPr>
            <a:lnSpc>
              <a:spcPct val="100000"/>
            </a:lnSpc>
            <a:spcAft>
              <a:spcPts val="100"/>
            </a:spcAft>
          </a:pPr>
          <a:r>
            <a:rPr lang="it-IT" sz="800">
              <a:solidFill>
                <a:schemeClr val="tx1"/>
              </a:solidFill>
            </a:rPr>
            <a:t>Lingue straniere-Elettrotecnica, Elettronica</a:t>
          </a:r>
        </a:p>
        <a:p>
          <a:pPr>
            <a:lnSpc>
              <a:spcPct val="100000"/>
            </a:lnSpc>
            <a:spcAft>
              <a:spcPts val="100"/>
            </a:spcAft>
          </a:pPr>
          <a:r>
            <a:rPr lang="it-IT" sz="800">
              <a:solidFill>
                <a:schemeClr val="tx1"/>
              </a:solidFill>
            </a:rPr>
            <a:t>Chimica, Chimica Organica e Analitica- Storia dell’arte, Disegno, Tec. Tessile</a:t>
          </a:r>
        </a:p>
        <a:p>
          <a:pPr>
            <a:lnSpc>
              <a:spcPct val="100000"/>
            </a:lnSpc>
            <a:spcAft>
              <a:spcPts val="100"/>
            </a:spcAft>
          </a:pPr>
          <a:r>
            <a:rPr lang="it-IT" sz="800">
              <a:solidFill>
                <a:schemeClr val="tx1"/>
              </a:solidFill>
            </a:rPr>
            <a:t>Psicologia e Metodologie Operative- Sostegno ed Inclusione</a:t>
          </a:r>
        </a:p>
        <a:p>
          <a:pPr>
            <a:lnSpc>
              <a:spcPct val="100000"/>
            </a:lnSpc>
            <a:spcAft>
              <a:spcPts val="100"/>
            </a:spcAft>
          </a:pPr>
          <a:r>
            <a:rPr lang="it-IT" sz="800">
              <a:solidFill>
                <a:schemeClr val="tx1"/>
              </a:solidFill>
            </a:rPr>
            <a:t>Scienze motorie- Religione</a:t>
          </a:r>
          <a:endParaRPr lang="it-IT" sz="900">
            <a:solidFill>
              <a:schemeClr val="tx1"/>
            </a:solidFill>
          </a:endParaRPr>
        </a:p>
        <a:p>
          <a:pPr>
            <a:lnSpc>
              <a:spcPct val="90000"/>
            </a:lnSpc>
            <a:spcAft>
              <a:spcPct val="35000"/>
            </a:spcAft>
          </a:pPr>
          <a:endParaRPr lang="it-IT" sz="900">
            <a:solidFill>
              <a:schemeClr val="tx1"/>
            </a:solidFill>
          </a:endParaRPr>
        </a:p>
      </dgm:t>
    </dgm:pt>
    <dgm:pt modelId="{76E30FAD-0462-4A00-B66C-FF4BBB14D681}" type="parTrans" cxnId="{46B1651B-1002-4DD1-A4B8-070F05CB34C4}">
      <dgm:prSet/>
      <dgm:spPr/>
      <dgm:t>
        <a:bodyPr/>
        <a:lstStyle/>
        <a:p>
          <a:endParaRPr lang="it-IT"/>
        </a:p>
      </dgm:t>
    </dgm:pt>
    <dgm:pt modelId="{99B91CCD-4DB8-4189-8F98-9A170C1CBD2D}" type="sibTrans" cxnId="{46B1651B-1002-4DD1-A4B8-070F05CB34C4}">
      <dgm:prSet/>
      <dgm:spPr/>
      <dgm:t>
        <a:bodyPr/>
        <a:lstStyle/>
        <a:p>
          <a:endParaRPr lang="it-IT"/>
        </a:p>
      </dgm:t>
    </dgm:pt>
    <dgm:pt modelId="{DD124D36-0A4E-457E-A820-DB12A29D21AA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it-IT" sz="900">
              <a:solidFill>
                <a:schemeClr val="tx1"/>
              </a:solidFill>
            </a:rPr>
            <a:t>Collaboratori sede associate</a:t>
          </a:r>
        </a:p>
        <a:p>
          <a:r>
            <a:rPr lang="it-IT" sz="900">
              <a:solidFill>
                <a:schemeClr val="tx1"/>
              </a:solidFill>
            </a:rPr>
            <a:t>Angela Gaudio</a:t>
          </a:r>
        </a:p>
        <a:p>
          <a:r>
            <a:rPr lang="it-IT" sz="900">
              <a:solidFill>
                <a:schemeClr val="tx1"/>
              </a:solidFill>
            </a:rPr>
            <a:t>Riccardo Domenighini</a:t>
          </a:r>
        </a:p>
      </dgm:t>
    </dgm:pt>
    <dgm:pt modelId="{C5F6CB0E-DAAA-4B86-AC2F-6EA5C86060C3}" type="parTrans" cxnId="{57672582-AE29-4131-9A01-E28694E11B0E}">
      <dgm:prSet/>
      <dgm:spPr/>
      <dgm:t>
        <a:bodyPr/>
        <a:lstStyle/>
        <a:p>
          <a:endParaRPr lang="it-IT"/>
        </a:p>
      </dgm:t>
    </dgm:pt>
    <dgm:pt modelId="{C2474F01-82EF-46C7-ABA6-465E4A9CA1CE}" type="sibTrans" cxnId="{57672582-AE29-4131-9A01-E28694E11B0E}">
      <dgm:prSet/>
      <dgm:spPr/>
      <dgm:t>
        <a:bodyPr/>
        <a:lstStyle/>
        <a:p>
          <a:endParaRPr lang="it-IT"/>
        </a:p>
      </dgm:t>
    </dgm:pt>
    <dgm:pt modelId="{949E104A-BF56-41BC-9398-EAC0F62FB9C7}" type="pres">
      <dgm:prSet presAssocID="{B6D3FCA6-B5DA-49D3-B86D-1D66207F75B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52CB76F-E722-49EB-AD31-AA4F41CB0DC3}" type="pres">
      <dgm:prSet presAssocID="{63D20BF7-889A-4AB8-BF45-37FCF8ABFCC5}" presName="centerShape" presStyleLbl="node0" presStyleIdx="0" presStyleCnt="1" custScaleX="242964" custScaleY="114222"/>
      <dgm:spPr/>
    </dgm:pt>
    <dgm:pt modelId="{2E97D393-727B-4F28-8E5B-4CFC3E600990}" type="pres">
      <dgm:prSet presAssocID="{3ACC2038-D66E-4A74-9908-BD9295EB3E2F}" presName="Name9" presStyleLbl="parChTrans1D2" presStyleIdx="0" presStyleCnt="10"/>
      <dgm:spPr/>
    </dgm:pt>
    <dgm:pt modelId="{DB3F70A0-FF2C-4629-B9A3-A789B211386A}" type="pres">
      <dgm:prSet presAssocID="{3ACC2038-D66E-4A74-9908-BD9295EB3E2F}" presName="connTx" presStyleLbl="parChTrans1D2" presStyleIdx="0" presStyleCnt="10"/>
      <dgm:spPr/>
    </dgm:pt>
    <dgm:pt modelId="{4C55DF59-F9DD-4C51-AB7C-40957E68F542}" type="pres">
      <dgm:prSet presAssocID="{3903EACE-B965-4517-9BFC-F349B3FD9216}" presName="node" presStyleLbl="node1" presStyleIdx="0" presStyleCnt="10" custScaleX="375415" custScaleY="135701" custRadScaleRad="185076" custRadScaleInc="-32375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7619A7E8-038C-41A3-89E2-AC36B6A4AECE}" type="pres">
      <dgm:prSet presAssocID="{673EBF94-CD58-4B25-B830-21F069013E1C}" presName="Name9" presStyleLbl="parChTrans1D2" presStyleIdx="1" presStyleCnt="10"/>
      <dgm:spPr/>
    </dgm:pt>
    <dgm:pt modelId="{323C0F1B-4DA3-4CBA-9074-9E7C3647E06E}" type="pres">
      <dgm:prSet presAssocID="{673EBF94-CD58-4B25-B830-21F069013E1C}" presName="connTx" presStyleLbl="parChTrans1D2" presStyleIdx="1" presStyleCnt="10"/>
      <dgm:spPr/>
    </dgm:pt>
    <dgm:pt modelId="{9823510B-9FEC-4BF9-92CC-F4729B61F31A}" type="pres">
      <dgm:prSet presAssocID="{46378F0C-399C-4330-93D6-40A1E12DB89B}" presName="node" presStyleLbl="node1" presStyleIdx="1" presStyleCnt="10" custScaleX="254568" custScaleY="137185" custRadScaleRad="104714" custRadScaleInc="-8488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4D4FE389-5679-4B02-B488-D663E7D1A521}" type="pres">
      <dgm:prSet presAssocID="{532905E8-B4EA-4FB2-8EDD-7517E0EF63CA}" presName="Name9" presStyleLbl="parChTrans1D2" presStyleIdx="2" presStyleCnt="10"/>
      <dgm:spPr/>
    </dgm:pt>
    <dgm:pt modelId="{06E08583-D5DB-40FA-BAF8-37BEE744D9FC}" type="pres">
      <dgm:prSet presAssocID="{532905E8-B4EA-4FB2-8EDD-7517E0EF63CA}" presName="connTx" presStyleLbl="parChTrans1D2" presStyleIdx="2" presStyleCnt="10"/>
      <dgm:spPr/>
    </dgm:pt>
    <dgm:pt modelId="{AE8CB05B-CDFD-4E83-A846-F9C6A86DF885}" type="pres">
      <dgm:prSet presAssocID="{E4E69CA0-0EF9-4232-8E36-07284D73B0D8}" presName="node" presStyleLbl="node1" presStyleIdx="2" presStyleCnt="10" custScaleX="157317" custScaleY="109632" custRadScaleRad="184103" custRadScaleInc="-8656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0D0C673-2874-4A49-80F6-206F67CE4937}" type="pres">
      <dgm:prSet presAssocID="{4CA45B08-64E9-4364-B81C-F4DB12290050}" presName="Name9" presStyleLbl="parChTrans1D2" presStyleIdx="3" presStyleCnt="10"/>
      <dgm:spPr/>
    </dgm:pt>
    <dgm:pt modelId="{37A17203-49AC-4B2A-B4D7-75571D6023D7}" type="pres">
      <dgm:prSet presAssocID="{4CA45B08-64E9-4364-B81C-F4DB12290050}" presName="connTx" presStyleLbl="parChTrans1D2" presStyleIdx="3" presStyleCnt="10"/>
      <dgm:spPr/>
    </dgm:pt>
    <dgm:pt modelId="{713E5E5A-4F0B-46AB-8F33-AA3EF4F04333}" type="pres">
      <dgm:prSet presAssocID="{800A999B-452B-47E4-887C-6EA4B9A03136}" presName="node" presStyleLbl="node1" presStyleIdx="3" presStyleCnt="10" custScaleX="242684" custScaleY="193216" custRadScaleRad="196495" custRadScaleInc="7789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5393E743-E6CE-49FC-86EA-C821F95B7123}" type="pres">
      <dgm:prSet presAssocID="{CE000086-4C5F-43C2-A0C8-D73C64970AE9}" presName="Name9" presStyleLbl="parChTrans1D2" presStyleIdx="4" presStyleCnt="10"/>
      <dgm:spPr/>
    </dgm:pt>
    <dgm:pt modelId="{81751604-7A10-4288-9901-C60510E28079}" type="pres">
      <dgm:prSet presAssocID="{CE000086-4C5F-43C2-A0C8-D73C64970AE9}" presName="connTx" presStyleLbl="parChTrans1D2" presStyleIdx="4" presStyleCnt="10"/>
      <dgm:spPr/>
    </dgm:pt>
    <dgm:pt modelId="{5879220F-D037-4254-9C3A-8996A6F891E6}" type="pres">
      <dgm:prSet presAssocID="{B47E94AB-A835-4B08-8264-57AE2E2E9269}" presName="node" presStyleLbl="node1" presStyleIdx="4" presStyleCnt="10" custScaleX="252021" custScaleY="166934" custRadScaleRad="175597" custRadScaleInc="73223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F548D193-737D-4771-AAC9-3411712F1177}" type="pres">
      <dgm:prSet presAssocID="{57532180-EBFA-45BE-9D65-B77E60714960}" presName="Name9" presStyleLbl="parChTrans1D2" presStyleIdx="5" presStyleCnt="10"/>
      <dgm:spPr/>
    </dgm:pt>
    <dgm:pt modelId="{A0357D47-C35F-45F5-BD31-2BA116F8263F}" type="pres">
      <dgm:prSet presAssocID="{57532180-EBFA-45BE-9D65-B77E60714960}" presName="connTx" presStyleLbl="parChTrans1D2" presStyleIdx="5" presStyleCnt="10"/>
      <dgm:spPr/>
    </dgm:pt>
    <dgm:pt modelId="{3113A409-133A-49EE-B346-FA80F5EC8284}" type="pres">
      <dgm:prSet presAssocID="{68C18AD7-AF0D-46DE-9DAE-5F137A917726}" presName="node" presStyleLbl="node1" presStyleIdx="5" presStyleCnt="10" custScaleX="117984" custScaleY="74989" custRadScaleRad="110464" custRadScaleInc="-59988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8228C5B5-E49F-446C-9794-D0384923ECDC}" type="pres">
      <dgm:prSet presAssocID="{26B06C4C-33D6-4B39-B926-37001EB1CC6F}" presName="Name9" presStyleLbl="parChTrans1D2" presStyleIdx="6" presStyleCnt="10"/>
      <dgm:spPr/>
    </dgm:pt>
    <dgm:pt modelId="{E99C4A84-73B4-4C3E-81FD-4F51EC66B5D8}" type="pres">
      <dgm:prSet presAssocID="{26B06C4C-33D6-4B39-B926-37001EB1CC6F}" presName="connTx" presStyleLbl="parChTrans1D2" presStyleIdx="6" presStyleCnt="10"/>
      <dgm:spPr/>
    </dgm:pt>
    <dgm:pt modelId="{6E7CDBF2-EDEB-4E09-8717-ED60CD8E5B08}" type="pres">
      <dgm:prSet presAssocID="{E96376DB-D38F-47CD-A9EB-8D541E667509}" presName="node" presStyleLbl="node1" presStyleIdx="6" presStyleCnt="10" custScaleX="186285" custScaleY="43685" custRadScaleRad="107534" custRadScaleInc="-65605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D15DAE1-C9A8-4BB5-B4EC-69B5572DAECE}" type="pres">
      <dgm:prSet presAssocID="{35DD8AAF-7AB6-4FA6-882F-F9EB2960173C}" presName="Name9" presStyleLbl="parChTrans1D2" presStyleIdx="7" presStyleCnt="10"/>
      <dgm:spPr/>
    </dgm:pt>
    <dgm:pt modelId="{65FFB6CF-640A-431A-842E-6E08E304D2F6}" type="pres">
      <dgm:prSet presAssocID="{35DD8AAF-7AB6-4FA6-882F-F9EB2960173C}" presName="connTx" presStyleLbl="parChTrans1D2" presStyleIdx="7" presStyleCnt="10"/>
      <dgm:spPr/>
    </dgm:pt>
    <dgm:pt modelId="{B45B9467-E27D-4529-B972-282CC654AE50}" type="pres">
      <dgm:prSet presAssocID="{C930F099-4839-46DD-A41E-92F20CDE9A36}" presName="node" presStyleLbl="node1" presStyleIdx="7" presStyleCnt="10" custScaleX="210381" custScaleY="55380" custRadScaleRad="90431" custRadScaleInc="-14506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C03052B3-121C-4344-84C8-A0D87DC339ED}" type="pres">
      <dgm:prSet presAssocID="{76E30FAD-0462-4A00-B66C-FF4BBB14D681}" presName="Name9" presStyleLbl="parChTrans1D2" presStyleIdx="8" presStyleCnt="10"/>
      <dgm:spPr/>
    </dgm:pt>
    <dgm:pt modelId="{CFA82167-6936-4327-9ABB-AB6993CC3E48}" type="pres">
      <dgm:prSet presAssocID="{76E30FAD-0462-4A00-B66C-FF4BBB14D681}" presName="connTx" presStyleLbl="parChTrans1D2" presStyleIdx="8" presStyleCnt="10"/>
      <dgm:spPr/>
    </dgm:pt>
    <dgm:pt modelId="{B1CC927A-EAE2-4323-AA05-2CE31703C2D6}" type="pres">
      <dgm:prSet presAssocID="{C2406DD6-FCBD-4BDF-A673-BB8AC0AD11C6}" presName="node" presStyleLbl="node1" presStyleIdx="8" presStyleCnt="10" custScaleX="372585" custScaleY="182345" custRadScaleRad="135862" custRadScaleInc="-90250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849920C-EC8B-4F38-B123-9EC3C13EAC12}" type="pres">
      <dgm:prSet presAssocID="{C5F6CB0E-DAAA-4B86-AC2F-6EA5C86060C3}" presName="Name9" presStyleLbl="parChTrans1D2" presStyleIdx="9" presStyleCnt="10"/>
      <dgm:spPr/>
    </dgm:pt>
    <dgm:pt modelId="{E8B54D00-2404-4B33-AB97-9A0FA2D1DB96}" type="pres">
      <dgm:prSet presAssocID="{C5F6CB0E-DAAA-4B86-AC2F-6EA5C86060C3}" presName="connTx" presStyleLbl="parChTrans1D2" presStyleIdx="9" presStyleCnt="10"/>
      <dgm:spPr/>
    </dgm:pt>
    <dgm:pt modelId="{7277A9FC-DCA9-44C6-BB5A-F8D41A94A184}" type="pres">
      <dgm:prSet presAssocID="{DD124D36-0A4E-457E-A820-DB12A29D21AA}" presName="node" presStyleLbl="node1" presStyleIdx="9" presStyleCnt="10" custScaleX="113924" custRadScaleRad="169650" custRadScaleInc="66224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A201A00B-F613-4D2A-8EEB-08301CBB2A1B}" srcId="{63D20BF7-889A-4AB8-BF45-37FCF8ABFCC5}" destId="{E96376DB-D38F-47CD-A9EB-8D541E667509}" srcOrd="6" destOrd="0" parTransId="{26B06C4C-33D6-4B39-B926-37001EB1CC6F}" sibTransId="{21419E42-0EC9-457B-A1B6-B830F36118A2}"/>
    <dgm:cxn modelId="{44DA56FF-E0D6-4EF3-B3CE-64B742C74E1D}" type="presOf" srcId="{63D20BF7-889A-4AB8-BF45-37FCF8ABFCC5}" destId="{F52CB76F-E722-49EB-AD31-AA4F41CB0DC3}" srcOrd="0" destOrd="0" presId="urn:microsoft.com/office/officeart/2005/8/layout/radial1"/>
    <dgm:cxn modelId="{F2D62B46-14EC-4239-83B4-03C354404ABB}" type="presOf" srcId="{E4E69CA0-0EF9-4232-8E36-07284D73B0D8}" destId="{AE8CB05B-CDFD-4E83-A846-F9C6A86DF885}" srcOrd="0" destOrd="0" presId="urn:microsoft.com/office/officeart/2005/8/layout/radial1"/>
    <dgm:cxn modelId="{7796FE39-C207-40AC-AED2-8B0755732ED7}" type="presOf" srcId="{CE000086-4C5F-43C2-A0C8-D73C64970AE9}" destId="{81751604-7A10-4288-9901-C60510E28079}" srcOrd="1" destOrd="0" presId="urn:microsoft.com/office/officeart/2005/8/layout/radial1"/>
    <dgm:cxn modelId="{374B17D4-BD5B-415F-8D3D-BD364F1AF280}" type="presOf" srcId="{26B06C4C-33D6-4B39-B926-37001EB1CC6F}" destId="{8228C5B5-E49F-446C-9794-D0384923ECDC}" srcOrd="0" destOrd="0" presId="urn:microsoft.com/office/officeart/2005/8/layout/radial1"/>
    <dgm:cxn modelId="{547AB8DF-6869-48E8-990E-BAA26645E34E}" type="presOf" srcId="{3903EACE-B965-4517-9BFC-F349B3FD9216}" destId="{4C55DF59-F9DD-4C51-AB7C-40957E68F542}" srcOrd="0" destOrd="0" presId="urn:microsoft.com/office/officeart/2005/8/layout/radial1"/>
    <dgm:cxn modelId="{4DB77A47-4B7D-453E-932B-BA8A225CF2D2}" srcId="{63D20BF7-889A-4AB8-BF45-37FCF8ABFCC5}" destId="{C930F099-4839-46DD-A41E-92F20CDE9A36}" srcOrd="7" destOrd="0" parTransId="{35DD8AAF-7AB6-4FA6-882F-F9EB2960173C}" sibTransId="{0527E20E-E4F2-4444-A8F3-382E6879FDCF}"/>
    <dgm:cxn modelId="{4F1B1664-3ED1-4FD0-BDD4-0B3134B1A1A6}" type="presOf" srcId="{B47E94AB-A835-4B08-8264-57AE2E2E9269}" destId="{5879220F-D037-4254-9C3A-8996A6F891E6}" srcOrd="0" destOrd="0" presId="urn:microsoft.com/office/officeart/2005/8/layout/radial1"/>
    <dgm:cxn modelId="{05A60D26-2786-480C-B89D-3A4505D57C0F}" srcId="{63D20BF7-889A-4AB8-BF45-37FCF8ABFCC5}" destId="{E4E69CA0-0EF9-4232-8E36-07284D73B0D8}" srcOrd="2" destOrd="0" parTransId="{532905E8-B4EA-4FB2-8EDD-7517E0EF63CA}" sibTransId="{6AAA41B9-CC1E-4CF8-A6F7-8EAB7C759C4F}"/>
    <dgm:cxn modelId="{11E9CEED-5CFD-45C8-850F-3C2748D85670}" type="presOf" srcId="{3ACC2038-D66E-4A74-9908-BD9295EB3E2F}" destId="{DB3F70A0-FF2C-4629-B9A3-A789B211386A}" srcOrd="1" destOrd="0" presId="urn:microsoft.com/office/officeart/2005/8/layout/radial1"/>
    <dgm:cxn modelId="{A65ACC19-B1BA-4402-B7D8-3089FB3971A8}" type="presOf" srcId="{4CA45B08-64E9-4364-B81C-F4DB12290050}" destId="{B0D0C673-2874-4A49-80F6-206F67CE4937}" srcOrd="0" destOrd="0" presId="urn:microsoft.com/office/officeart/2005/8/layout/radial1"/>
    <dgm:cxn modelId="{D1586279-0251-46F6-8A66-EB4B72FFB993}" type="presOf" srcId="{C5F6CB0E-DAAA-4B86-AC2F-6EA5C86060C3}" destId="{B849920C-EC8B-4F38-B123-9EC3C13EAC12}" srcOrd="0" destOrd="0" presId="urn:microsoft.com/office/officeart/2005/8/layout/radial1"/>
    <dgm:cxn modelId="{DF729261-0060-4C64-9DAD-FEBA5A568EBD}" srcId="{63D20BF7-889A-4AB8-BF45-37FCF8ABFCC5}" destId="{800A999B-452B-47E4-887C-6EA4B9A03136}" srcOrd="3" destOrd="0" parTransId="{4CA45B08-64E9-4364-B81C-F4DB12290050}" sibTransId="{710883D8-1212-4941-9B19-358EDA4ACD9D}"/>
    <dgm:cxn modelId="{AA382FC0-4895-4B40-96BA-E42AA21E4E45}" type="presOf" srcId="{4CA45B08-64E9-4364-B81C-F4DB12290050}" destId="{37A17203-49AC-4B2A-B4D7-75571D6023D7}" srcOrd="1" destOrd="0" presId="urn:microsoft.com/office/officeart/2005/8/layout/radial1"/>
    <dgm:cxn modelId="{2083F8ED-88BA-4E75-BCC6-F4521246A27A}" type="presOf" srcId="{673EBF94-CD58-4B25-B830-21F069013E1C}" destId="{323C0F1B-4DA3-4CBA-9074-9E7C3647E06E}" srcOrd="1" destOrd="0" presId="urn:microsoft.com/office/officeart/2005/8/layout/radial1"/>
    <dgm:cxn modelId="{24B85B2F-75CB-4B8B-8250-6B165E20033E}" type="presOf" srcId="{C930F099-4839-46DD-A41E-92F20CDE9A36}" destId="{B45B9467-E27D-4529-B972-282CC654AE50}" srcOrd="0" destOrd="0" presId="urn:microsoft.com/office/officeart/2005/8/layout/radial1"/>
    <dgm:cxn modelId="{07FE2B18-9564-48A3-8D4E-E79C55EDD30D}" type="presOf" srcId="{35DD8AAF-7AB6-4FA6-882F-F9EB2960173C}" destId="{6D15DAE1-C9A8-4BB5-B4EC-69B5572DAECE}" srcOrd="0" destOrd="0" presId="urn:microsoft.com/office/officeart/2005/8/layout/radial1"/>
    <dgm:cxn modelId="{9DDF68B8-9F90-4466-B9E9-0BAE40C9E131}" type="presOf" srcId="{E96376DB-D38F-47CD-A9EB-8D541E667509}" destId="{6E7CDBF2-EDEB-4E09-8717-ED60CD8E5B08}" srcOrd="0" destOrd="0" presId="urn:microsoft.com/office/officeart/2005/8/layout/radial1"/>
    <dgm:cxn modelId="{EA11AFF7-94BE-44D4-AA3F-6AEE28990ABC}" type="presOf" srcId="{673EBF94-CD58-4B25-B830-21F069013E1C}" destId="{7619A7E8-038C-41A3-89E2-AC36B6A4AECE}" srcOrd="0" destOrd="0" presId="urn:microsoft.com/office/officeart/2005/8/layout/radial1"/>
    <dgm:cxn modelId="{ABFDF646-FF5E-4C33-AB5B-5462451D1EB0}" srcId="{B6D3FCA6-B5DA-49D3-B86D-1D66207F75B1}" destId="{D67A2402-6658-4065-8FF0-08C26F270493}" srcOrd="1" destOrd="0" parTransId="{B4213EBD-F476-4385-9278-463A0AB9F187}" sibTransId="{9CBAEB2D-9B45-45F6-91AC-C5E8EC4F4037}"/>
    <dgm:cxn modelId="{8E5E059C-815E-47C6-B365-509DF74F0FA6}" type="presOf" srcId="{76E30FAD-0462-4A00-B66C-FF4BBB14D681}" destId="{CFA82167-6936-4327-9ABB-AB6993CC3E48}" srcOrd="1" destOrd="0" presId="urn:microsoft.com/office/officeart/2005/8/layout/radial1"/>
    <dgm:cxn modelId="{C6B082A3-1A03-4577-A793-E7B1AFF52003}" type="presOf" srcId="{C5F6CB0E-DAAA-4B86-AC2F-6EA5C86060C3}" destId="{E8B54D00-2404-4B33-AB97-9A0FA2D1DB96}" srcOrd="1" destOrd="0" presId="urn:microsoft.com/office/officeart/2005/8/layout/radial1"/>
    <dgm:cxn modelId="{582024B0-55A6-4CF4-98A2-87D70FF5F221}" type="presOf" srcId="{35DD8AAF-7AB6-4FA6-882F-F9EB2960173C}" destId="{65FFB6CF-640A-431A-842E-6E08E304D2F6}" srcOrd="1" destOrd="0" presId="urn:microsoft.com/office/officeart/2005/8/layout/radial1"/>
    <dgm:cxn modelId="{54769869-368D-4D80-94B7-39E0FD08682B}" type="presOf" srcId="{46378F0C-399C-4330-93D6-40A1E12DB89B}" destId="{9823510B-9FEC-4BF9-92CC-F4729B61F31A}" srcOrd="0" destOrd="0" presId="urn:microsoft.com/office/officeart/2005/8/layout/radial1"/>
    <dgm:cxn modelId="{10E8254B-1D4C-4933-997E-1E5425EAE629}" srcId="{63D20BF7-889A-4AB8-BF45-37FCF8ABFCC5}" destId="{3903EACE-B965-4517-9BFC-F349B3FD9216}" srcOrd="0" destOrd="0" parTransId="{3ACC2038-D66E-4A74-9908-BD9295EB3E2F}" sibTransId="{F85C7E35-9C7C-460B-B24D-51BDA5DF62A9}"/>
    <dgm:cxn modelId="{57672582-AE29-4131-9A01-E28694E11B0E}" srcId="{63D20BF7-889A-4AB8-BF45-37FCF8ABFCC5}" destId="{DD124D36-0A4E-457E-A820-DB12A29D21AA}" srcOrd="9" destOrd="0" parTransId="{C5F6CB0E-DAAA-4B86-AC2F-6EA5C86060C3}" sibTransId="{C2474F01-82EF-46C7-ABA6-465E4A9CA1CE}"/>
    <dgm:cxn modelId="{2A40E7A9-A4BD-4550-B695-CF7DDE81E671}" type="presOf" srcId="{3ACC2038-D66E-4A74-9908-BD9295EB3E2F}" destId="{2E97D393-727B-4F28-8E5B-4CFC3E600990}" srcOrd="0" destOrd="0" presId="urn:microsoft.com/office/officeart/2005/8/layout/radial1"/>
    <dgm:cxn modelId="{60D37978-FCC7-4F49-A2B1-74B091A9AD6B}" type="presOf" srcId="{532905E8-B4EA-4FB2-8EDD-7517E0EF63CA}" destId="{06E08583-D5DB-40FA-BAF8-37BEE744D9FC}" srcOrd="1" destOrd="0" presId="urn:microsoft.com/office/officeart/2005/8/layout/radial1"/>
    <dgm:cxn modelId="{281F1DBC-88A7-47DC-B504-5B8A6E8C57C0}" srcId="{63D20BF7-889A-4AB8-BF45-37FCF8ABFCC5}" destId="{68C18AD7-AF0D-46DE-9DAE-5F137A917726}" srcOrd="5" destOrd="0" parTransId="{57532180-EBFA-45BE-9D65-B77E60714960}" sibTransId="{29ABB504-F3EA-4EB5-9071-6C09F0396F56}"/>
    <dgm:cxn modelId="{4BE9EA50-0A75-4DD4-B4CC-AE0158735CC3}" srcId="{63D20BF7-889A-4AB8-BF45-37FCF8ABFCC5}" destId="{B47E94AB-A835-4B08-8264-57AE2E2E9269}" srcOrd="4" destOrd="0" parTransId="{CE000086-4C5F-43C2-A0C8-D73C64970AE9}" sibTransId="{D4865A5A-E374-4714-9CF1-BBBAE0A8D849}"/>
    <dgm:cxn modelId="{46B1651B-1002-4DD1-A4B8-070F05CB34C4}" srcId="{63D20BF7-889A-4AB8-BF45-37FCF8ABFCC5}" destId="{C2406DD6-FCBD-4BDF-A673-BB8AC0AD11C6}" srcOrd="8" destOrd="0" parTransId="{76E30FAD-0462-4A00-B66C-FF4BBB14D681}" sibTransId="{99B91CCD-4DB8-4189-8F98-9A170C1CBD2D}"/>
    <dgm:cxn modelId="{985496A2-DBD3-4A59-BA6D-B625F49C6297}" type="presOf" srcId="{76E30FAD-0462-4A00-B66C-FF4BBB14D681}" destId="{C03052B3-121C-4344-84C8-A0D87DC339ED}" srcOrd="0" destOrd="0" presId="urn:microsoft.com/office/officeart/2005/8/layout/radial1"/>
    <dgm:cxn modelId="{9DE9266D-B755-4220-85EE-6B6C1964E977}" type="presOf" srcId="{57532180-EBFA-45BE-9D65-B77E60714960}" destId="{F548D193-737D-4771-AAC9-3411712F1177}" srcOrd="0" destOrd="0" presId="urn:microsoft.com/office/officeart/2005/8/layout/radial1"/>
    <dgm:cxn modelId="{50B7792C-B8A6-4C84-A480-AFB9DED035E1}" type="presOf" srcId="{CE000086-4C5F-43C2-A0C8-D73C64970AE9}" destId="{5393E743-E6CE-49FC-86EA-C821F95B7123}" srcOrd="0" destOrd="0" presId="urn:microsoft.com/office/officeart/2005/8/layout/radial1"/>
    <dgm:cxn modelId="{FD2A6ABA-E032-4CB7-B84B-B5B873BA994D}" srcId="{B6D3FCA6-B5DA-49D3-B86D-1D66207F75B1}" destId="{63D20BF7-889A-4AB8-BF45-37FCF8ABFCC5}" srcOrd="0" destOrd="0" parTransId="{388A53A3-18A9-4E1F-B1DA-48A2B0027225}" sibTransId="{18A8D617-AEFF-4AAE-BAE8-4090826DA414}"/>
    <dgm:cxn modelId="{F62C8BB6-140A-4322-A72F-3C29996861B7}" type="presOf" srcId="{800A999B-452B-47E4-887C-6EA4B9A03136}" destId="{713E5E5A-4F0B-46AB-8F33-AA3EF4F04333}" srcOrd="0" destOrd="0" presId="urn:microsoft.com/office/officeart/2005/8/layout/radial1"/>
    <dgm:cxn modelId="{EC359DFF-1AF8-4510-B835-9A08E0E24096}" type="presOf" srcId="{57532180-EBFA-45BE-9D65-B77E60714960}" destId="{A0357D47-C35F-45F5-BD31-2BA116F8263F}" srcOrd="1" destOrd="0" presId="urn:microsoft.com/office/officeart/2005/8/layout/radial1"/>
    <dgm:cxn modelId="{0FE8CB86-01C6-4710-AD78-0E0594F71211}" type="presOf" srcId="{532905E8-B4EA-4FB2-8EDD-7517E0EF63CA}" destId="{4D4FE389-5679-4B02-B488-D663E7D1A521}" srcOrd="0" destOrd="0" presId="urn:microsoft.com/office/officeart/2005/8/layout/radial1"/>
    <dgm:cxn modelId="{57578BF1-5396-4728-B4B1-1E09F74A4B97}" type="presOf" srcId="{68C18AD7-AF0D-46DE-9DAE-5F137A917726}" destId="{3113A409-133A-49EE-B346-FA80F5EC8284}" srcOrd="0" destOrd="0" presId="urn:microsoft.com/office/officeart/2005/8/layout/radial1"/>
    <dgm:cxn modelId="{EF9A0F5E-68FF-4381-822C-071EFA1C0F79}" type="presOf" srcId="{C2406DD6-FCBD-4BDF-A673-BB8AC0AD11C6}" destId="{B1CC927A-EAE2-4323-AA05-2CE31703C2D6}" srcOrd="0" destOrd="0" presId="urn:microsoft.com/office/officeart/2005/8/layout/radial1"/>
    <dgm:cxn modelId="{5DD3CC04-52B3-41D5-A04E-C87D0F540624}" srcId="{63D20BF7-889A-4AB8-BF45-37FCF8ABFCC5}" destId="{46378F0C-399C-4330-93D6-40A1E12DB89B}" srcOrd="1" destOrd="0" parTransId="{673EBF94-CD58-4B25-B830-21F069013E1C}" sibTransId="{B5227BCE-B728-4057-916E-E224AC6C60AB}"/>
    <dgm:cxn modelId="{1828DA6E-C728-4BF4-A3B1-15CFAC548B7F}" type="presOf" srcId="{26B06C4C-33D6-4B39-B926-37001EB1CC6F}" destId="{E99C4A84-73B4-4C3E-81FD-4F51EC66B5D8}" srcOrd="1" destOrd="0" presId="urn:microsoft.com/office/officeart/2005/8/layout/radial1"/>
    <dgm:cxn modelId="{E5C714EA-EF92-4A90-AD1E-2E14D3B6CAD2}" type="presOf" srcId="{DD124D36-0A4E-457E-A820-DB12A29D21AA}" destId="{7277A9FC-DCA9-44C6-BB5A-F8D41A94A184}" srcOrd="0" destOrd="0" presId="urn:microsoft.com/office/officeart/2005/8/layout/radial1"/>
    <dgm:cxn modelId="{D1830165-065C-41F5-BDD4-F647684C33CC}" type="presOf" srcId="{B6D3FCA6-B5DA-49D3-B86D-1D66207F75B1}" destId="{949E104A-BF56-41BC-9398-EAC0F62FB9C7}" srcOrd="0" destOrd="0" presId="urn:microsoft.com/office/officeart/2005/8/layout/radial1"/>
    <dgm:cxn modelId="{01F0C746-A5A6-4ECF-A2D1-434DDD993EE6}" type="presParOf" srcId="{949E104A-BF56-41BC-9398-EAC0F62FB9C7}" destId="{F52CB76F-E722-49EB-AD31-AA4F41CB0DC3}" srcOrd="0" destOrd="0" presId="urn:microsoft.com/office/officeart/2005/8/layout/radial1"/>
    <dgm:cxn modelId="{2167F464-D0D3-4954-9EE7-A8817CEA799A}" type="presParOf" srcId="{949E104A-BF56-41BC-9398-EAC0F62FB9C7}" destId="{2E97D393-727B-4F28-8E5B-4CFC3E600990}" srcOrd="1" destOrd="0" presId="urn:microsoft.com/office/officeart/2005/8/layout/radial1"/>
    <dgm:cxn modelId="{BE80FA2E-44FC-4B63-940A-DA969D356853}" type="presParOf" srcId="{2E97D393-727B-4F28-8E5B-4CFC3E600990}" destId="{DB3F70A0-FF2C-4629-B9A3-A789B211386A}" srcOrd="0" destOrd="0" presId="urn:microsoft.com/office/officeart/2005/8/layout/radial1"/>
    <dgm:cxn modelId="{9556D980-76E4-45F6-B1B6-38D0ACD7E340}" type="presParOf" srcId="{949E104A-BF56-41BC-9398-EAC0F62FB9C7}" destId="{4C55DF59-F9DD-4C51-AB7C-40957E68F542}" srcOrd="2" destOrd="0" presId="urn:microsoft.com/office/officeart/2005/8/layout/radial1"/>
    <dgm:cxn modelId="{4BD12CEE-8F85-4482-B824-A837C3D34FCF}" type="presParOf" srcId="{949E104A-BF56-41BC-9398-EAC0F62FB9C7}" destId="{7619A7E8-038C-41A3-89E2-AC36B6A4AECE}" srcOrd="3" destOrd="0" presId="urn:microsoft.com/office/officeart/2005/8/layout/radial1"/>
    <dgm:cxn modelId="{B8EBDDE1-0566-46A0-9D4F-A0FA7B49C41E}" type="presParOf" srcId="{7619A7E8-038C-41A3-89E2-AC36B6A4AECE}" destId="{323C0F1B-4DA3-4CBA-9074-9E7C3647E06E}" srcOrd="0" destOrd="0" presId="urn:microsoft.com/office/officeart/2005/8/layout/radial1"/>
    <dgm:cxn modelId="{B78BE07B-E3FD-4063-9894-736998758FE6}" type="presParOf" srcId="{949E104A-BF56-41BC-9398-EAC0F62FB9C7}" destId="{9823510B-9FEC-4BF9-92CC-F4729B61F31A}" srcOrd="4" destOrd="0" presId="urn:microsoft.com/office/officeart/2005/8/layout/radial1"/>
    <dgm:cxn modelId="{56FE7E6B-568E-479D-8804-DD83315F2F66}" type="presParOf" srcId="{949E104A-BF56-41BC-9398-EAC0F62FB9C7}" destId="{4D4FE389-5679-4B02-B488-D663E7D1A521}" srcOrd="5" destOrd="0" presId="urn:microsoft.com/office/officeart/2005/8/layout/radial1"/>
    <dgm:cxn modelId="{B547FB58-BE92-4F4B-A700-6AD99810F1C2}" type="presParOf" srcId="{4D4FE389-5679-4B02-B488-D663E7D1A521}" destId="{06E08583-D5DB-40FA-BAF8-37BEE744D9FC}" srcOrd="0" destOrd="0" presId="urn:microsoft.com/office/officeart/2005/8/layout/radial1"/>
    <dgm:cxn modelId="{9CE58171-AF5D-469A-BCA2-483C84B7207D}" type="presParOf" srcId="{949E104A-BF56-41BC-9398-EAC0F62FB9C7}" destId="{AE8CB05B-CDFD-4E83-A846-F9C6A86DF885}" srcOrd="6" destOrd="0" presId="urn:microsoft.com/office/officeart/2005/8/layout/radial1"/>
    <dgm:cxn modelId="{7168A96A-8AF6-4F10-ACD0-F4DFA6DF0FAA}" type="presParOf" srcId="{949E104A-BF56-41BC-9398-EAC0F62FB9C7}" destId="{B0D0C673-2874-4A49-80F6-206F67CE4937}" srcOrd="7" destOrd="0" presId="urn:microsoft.com/office/officeart/2005/8/layout/radial1"/>
    <dgm:cxn modelId="{C679947F-1C16-4C3F-9D5E-457AC5CDD8B5}" type="presParOf" srcId="{B0D0C673-2874-4A49-80F6-206F67CE4937}" destId="{37A17203-49AC-4B2A-B4D7-75571D6023D7}" srcOrd="0" destOrd="0" presId="urn:microsoft.com/office/officeart/2005/8/layout/radial1"/>
    <dgm:cxn modelId="{95157318-C512-4C72-9E24-A64630C5DA0E}" type="presParOf" srcId="{949E104A-BF56-41BC-9398-EAC0F62FB9C7}" destId="{713E5E5A-4F0B-46AB-8F33-AA3EF4F04333}" srcOrd="8" destOrd="0" presId="urn:microsoft.com/office/officeart/2005/8/layout/radial1"/>
    <dgm:cxn modelId="{CAE8B7B6-9D88-4526-934C-05221A362A94}" type="presParOf" srcId="{949E104A-BF56-41BC-9398-EAC0F62FB9C7}" destId="{5393E743-E6CE-49FC-86EA-C821F95B7123}" srcOrd="9" destOrd="0" presId="urn:microsoft.com/office/officeart/2005/8/layout/radial1"/>
    <dgm:cxn modelId="{003EF714-6E12-49EC-B5A8-AF3AECC51F8E}" type="presParOf" srcId="{5393E743-E6CE-49FC-86EA-C821F95B7123}" destId="{81751604-7A10-4288-9901-C60510E28079}" srcOrd="0" destOrd="0" presId="urn:microsoft.com/office/officeart/2005/8/layout/radial1"/>
    <dgm:cxn modelId="{13C7204D-1F85-4D83-9657-975119C0CB59}" type="presParOf" srcId="{949E104A-BF56-41BC-9398-EAC0F62FB9C7}" destId="{5879220F-D037-4254-9C3A-8996A6F891E6}" srcOrd="10" destOrd="0" presId="urn:microsoft.com/office/officeart/2005/8/layout/radial1"/>
    <dgm:cxn modelId="{6832273C-EF47-481D-9D9C-5F66B2398720}" type="presParOf" srcId="{949E104A-BF56-41BC-9398-EAC0F62FB9C7}" destId="{F548D193-737D-4771-AAC9-3411712F1177}" srcOrd="11" destOrd="0" presId="urn:microsoft.com/office/officeart/2005/8/layout/radial1"/>
    <dgm:cxn modelId="{28B4B6E5-8382-4E9C-A64F-3EEFFFE2F238}" type="presParOf" srcId="{F548D193-737D-4771-AAC9-3411712F1177}" destId="{A0357D47-C35F-45F5-BD31-2BA116F8263F}" srcOrd="0" destOrd="0" presId="urn:microsoft.com/office/officeart/2005/8/layout/radial1"/>
    <dgm:cxn modelId="{B808A94F-50E4-4748-A9DF-59C85E9A4DB8}" type="presParOf" srcId="{949E104A-BF56-41BC-9398-EAC0F62FB9C7}" destId="{3113A409-133A-49EE-B346-FA80F5EC8284}" srcOrd="12" destOrd="0" presId="urn:microsoft.com/office/officeart/2005/8/layout/radial1"/>
    <dgm:cxn modelId="{97B14BF3-98DF-4AE9-8326-22D22C3261AE}" type="presParOf" srcId="{949E104A-BF56-41BC-9398-EAC0F62FB9C7}" destId="{8228C5B5-E49F-446C-9794-D0384923ECDC}" srcOrd="13" destOrd="0" presId="urn:microsoft.com/office/officeart/2005/8/layout/radial1"/>
    <dgm:cxn modelId="{B670639A-E4DA-4EED-ACEB-C4F5A1A67676}" type="presParOf" srcId="{8228C5B5-E49F-446C-9794-D0384923ECDC}" destId="{E99C4A84-73B4-4C3E-81FD-4F51EC66B5D8}" srcOrd="0" destOrd="0" presId="urn:microsoft.com/office/officeart/2005/8/layout/radial1"/>
    <dgm:cxn modelId="{B88FC922-AE80-4CBF-A521-265AB2F0EE22}" type="presParOf" srcId="{949E104A-BF56-41BC-9398-EAC0F62FB9C7}" destId="{6E7CDBF2-EDEB-4E09-8717-ED60CD8E5B08}" srcOrd="14" destOrd="0" presId="urn:microsoft.com/office/officeart/2005/8/layout/radial1"/>
    <dgm:cxn modelId="{C5224515-1AEB-4D63-A544-86A8427E18C2}" type="presParOf" srcId="{949E104A-BF56-41BC-9398-EAC0F62FB9C7}" destId="{6D15DAE1-C9A8-4BB5-B4EC-69B5572DAECE}" srcOrd="15" destOrd="0" presId="urn:microsoft.com/office/officeart/2005/8/layout/radial1"/>
    <dgm:cxn modelId="{5F9E6D53-1171-430C-9ED2-EE718869D96D}" type="presParOf" srcId="{6D15DAE1-C9A8-4BB5-B4EC-69B5572DAECE}" destId="{65FFB6CF-640A-431A-842E-6E08E304D2F6}" srcOrd="0" destOrd="0" presId="urn:microsoft.com/office/officeart/2005/8/layout/radial1"/>
    <dgm:cxn modelId="{B89E98E6-34A3-42AA-ADA7-AB72B9C0E574}" type="presParOf" srcId="{949E104A-BF56-41BC-9398-EAC0F62FB9C7}" destId="{B45B9467-E27D-4529-B972-282CC654AE50}" srcOrd="16" destOrd="0" presId="urn:microsoft.com/office/officeart/2005/8/layout/radial1"/>
    <dgm:cxn modelId="{BB7CBACD-6895-4A9F-86AB-1161C1DDA994}" type="presParOf" srcId="{949E104A-BF56-41BC-9398-EAC0F62FB9C7}" destId="{C03052B3-121C-4344-84C8-A0D87DC339ED}" srcOrd="17" destOrd="0" presId="urn:microsoft.com/office/officeart/2005/8/layout/radial1"/>
    <dgm:cxn modelId="{D609C3F4-6A06-4E5A-9B8F-4B16F44947B5}" type="presParOf" srcId="{C03052B3-121C-4344-84C8-A0D87DC339ED}" destId="{CFA82167-6936-4327-9ABB-AB6993CC3E48}" srcOrd="0" destOrd="0" presId="urn:microsoft.com/office/officeart/2005/8/layout/radial1"/>
    <dgm:cxn modelId="{BF26E769-0C8A-4796-A3C1-3F56A7A0D273}" type="presParOf" srcId="{949E104A-BF56-41BC-9398-EAC0F62FB9C7}" destId="{B1CC927A-EAE2-4323-AA05-2CE31703C2D6}" srcOrd="18" destOrd="0" presId="urn:microsoft.com/office/officeart/2005/8/layout/radial1"/>
    <dgm:cxn modelId="{EFAF4345-FBCC-4503-A231-5C294C431762}" type="presParOf" srcId="{949E104A-BF56-41BC-9398-EAC0F62FB9C7}" destId="{B849920C-EC8B-4F38-B123-9EC3C13EAC12}" srcOrd="19" destOrd="0" presId="urn:microsoft.com/office/officeart/2005/8/layout/radial1"/>
    <dgm:cxn modelId="{F9EFBAA0-BB53-4ECC-B77B-99B969BD9B94}" type="presParOf" srcId="{B849920C-EC8B-4F38-B123-9EC3C13EAC12}" destId="{E8B54D00-2404-4B33-AB97-9A0FA2D1DB96}" srcOrd="0" destOrd="0" presId="urn:microsoft.com/office/officeart/2005/8/layout/radial1"/>
    <dgm:cxn modelId="{D7CC0BB6-B992-4EC2-A7C2-F8F88BEDEBC0}" type="presParOf" srcId="{949E104A-BF56-41BC-9398-EAC0F62FB9C7}" destId="{7277A9FC-DCA9-44C6-BB5A-F8D41A94A184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2CB76F-E722-49EB-AD31-AA4F41CB0DC3}">
      <dsp:nvSpPr>
        <dsp:cNvPr id="0" name=""/>
        <dsp:cNvSpPr/>
      </dsp:nvSpPr>
      <dsp:spPr>
        <a:xfrm>
          <a:off x="3842019" y="2212910"/>
          <a:ext cx="2486658" cy="1169025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tx1"/>
              </a:solidFill>
            </a:rPr>
            <a:t>Dirigente Scolastica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chemeClr val="tx1"/>
              </a:solidFill>
            </a:rPr>
            <a:t>Roberta Pugliese</a:t>
          </a:r>
        </a:p>
      </dsp:txBody>
      <dsp:txXfrm>
        <a:off x="4206182" y="2384110"/>
        <a:ext cx="1758332" cy="826625"/>
      </dsp:txXfrm>
    </dsp:sp>
    <dsp:sp modelId="{2E97D393-727B-4F28-8E5B-4CFC3E600990}">
      <dsp:nvSpPr>
        <dsp:cNvPr id="0" name=""/>
        <dsp:cNvSpPr/>
      </dsp:nvSpPr>
      <dsp:spPr>
        <a:xfrm rot="12810564">
          <a:off x="2689793" y="1806642"/>
          <a:ext cx="1827632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1827632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 rot="10800000">
        <a:off x="3557918" y="1770641"/>
        <a:ext cx="91381" cy="91381"/>
      </dsp:txXfrm>
    </dsp:sp>
    <dsp:sp modelId="{4C55DF59-F9DD-4C51-AB7C-40957E68F542}">
      <dsp:nvSpPr>
        <dsp:cNvPr id="0" name=""/>
        <dsp:cNvSpPr/>
      </dsp:nvSpPr>
      <dsp:spPr>
        <a:xfrm>
          <a:off x="0" y="7895"/>
          <a:ext cx="3842251" cy="1388855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COMMISSIONI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Commissione Nucleo Interno di Valutazione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Commissione Orientamento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Commissione Educazione alla salute e Legalità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Commissione Attività Sportive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Commissione GLI</a:t>
          </a:r>
        </a:p>
      </dsp:txBody>
      <dsp:txXfrm>
        <a:off x="67798" y="75693"/>
        <a:ext cx="3706655" cy="1253259"/>
      </dsp:txXfrm>
    </dsp:sp>
    <dsp:sp modelId="{7619A7E8-038C-41A3-89E2-AC36B6A4AECE}">
      <dsp:nvSpPr>
        <dsp:cNvPr id="0" name=""/>
        <dsp:cNvSpPr/>
      </dsp:nvSpPr>
      <dsp:spPr>
        <a:xfrm rot="17450378">
          <a:off x="5017488" y="1796197"/>
          <a:ext cx="890589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890589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5440518" y="1783622"/>
        <a:ext cx="44529" cy="44529"/>
      </dsp:txXfrm>
    </dsp:sp>
    <dsp:sp modelId="{9823510B-9FEC-4BF9-92CC-F4729B61F31A}">
      <dsp:nvSpPr>
        <dsp:cNvPr id="0" name=""/>
        <dsp:cNvSpPr/>
      </dsp:nvSpPr>
      <dsp:spPr>
        <a:xfrm>
          <a:off x="4580265" y="0"/>
          <a:ext cx="2605421" cy="1404044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0" kern="1200">
              <a:solidFill>
                <a:schemeClr val="tx1"/>
              </a:solidFill>
            </a:rPr>
            <a:t>DSGA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0" kern="1200">
              <a:solidFill>
                <a:schemeClr val="tx1"/>
              </a:solidFill>
            </a:rPr>
            <a:t>Maria Giulia Frerini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Assistenti Amministrativi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Assistenti Tecnici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Collaboratori Scolastici</a:t>
          </a:r>
        </a:p>
      </dsp:txBody>
      <dsp:txXfrm>
        <a:off x="4648805" y="68540"/>
        <a:ext cx="2468341" cy="1266964"/>
      </dsp:txXfrm>
    </dsp:sp>
    <dsp:sp modelId="{4D4FE389-5679-4B02-B488-D663E7D1A521}">
      <dsp:nvSpPr>
        <dsp:cNvPr id="0" name=""/>
        <dsp:cNvSpPr/>
      </dsp:nvSpPr>
      <dsp:spPr>
        <a:xfrm rot="19585076">
          <a:off x="5603435" y="1646569"/>
          <a:ext cx="2401340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2401340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/>
        </a:p>
      </dsp:txBody>
      <dsp:txXfrm>
        <a:off x="6744072" y="1596225"/>
        <a:ext cx="120067" cy="120067"/>
      </dsp:txXfrm>
    </dsp:sp>
    <dsp:sp modelId="{AE8CB05B-CDFD-4E83-A846-F9C6A86DF885}">
      <dsp:nvSpPr>
        <dsp:cNvPr id="0" name=""/>
        <dsp:cNvSpPr/>
      </dsp:nvSpPr>
      <dsp:spPr>
        <a:xfrm>
          <a:off x="7582193" y="44119"/>
          <a:ext cx="1610088" cy="1122048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>
              <a:solidFill>
                <a:schemeClr val="tx1"/>
              </a:solidFill>
            </a:rPr>
            <a:t>Consiglio d'Istituto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solidFill>
                <a:schemeClr val="tx1"/>
              </a:solidFill>
            </a:rPr>
            <a:t>Giunta Esecutiva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solidFill>
                <a:schemeClr val="tx1"/>
              </a:solidFill>
            </a:rPr>
            <a:t>Organo di Garanzia</a:t>
          </a:r>
        </a:p>
      </dsp:txBody>
      <dsp:txXfrm>
        <a:off x="7636967" y="98893"/>
        <a:ext cx="1500540" cy="1012500"/>
      </dsp:txXfrm>
    </dsp:sp>
    <dsp:sp modelId="{B0D0C673-2874-4A49-80F6-206F67CE4937}">
      <dsp:nvSpPr>
        <dsp:cNvPr id="0" name=""/>
        <dsp:cNvSpPr/>
      </dsp:nvSpPr>
      <dsp:spPr>
        <a:xfrm rot="9476546">
          <a:off x="2277824" y="3532977"/>
          <a:ext cx="1936608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1936608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 rot="10800000">
        <a:off x="3197713" y="3494251"/>
        <a:ext cx="96830" cy="96830"/>
      </dsp:txXfrm>
    </dsp:sp>
    <dsp:sp modelId="{713E5E5A-4F0B-46AB-8F33-AA3EF4F04333}">
      <dsp:nvSpPr>
        <dsp:cNvPr id="0" name=""/>
        <dsp:cNvSpPr/>
      </dsp:nvSpPr>
      <dsp:spPr>
        <a:xfrm>
          <a:off x="0" y="3366021"/>
          <a:ext cx="2483792" cy="1977503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INCARICHI SPECIFICI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Ufficio Tecnico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Ufficio Orario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Animatore digitale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Referente Bullismo e Cyber-bullismo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Referente Valutazione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Medico Competente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RLS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96534" y="3462555"/>
        <a:ext cx="2290724" cy="1784435"/>
      </dsp:txXfrm>
    </dsp:sp>
    <dsp:sp modelId="{5393E743-E6CE-49FC-86EA-C821F95B7123}">
      <dsp:nvSpPr>
        <dsp:cNvPr id="0" name=""/>
        <dsp:cNvSpPr/>
      </dsp:nvSpPr>
      <dsp:spPr>
        <a:xfrm rot="11148149">
          <a:off x="2595922" y="2599664"/>
          <a:ext cx="1277436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1277436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10800000">
        <a:off x="3202705" y="2577418"/>
        <a:ext cx="63871" cy="63871"/>
      </dsp:txXfrm>
    </dsp:sp>
    <dsp:sp modelId="{5879220F-D037-4254-9C3A-8996A6F891E6}">
      <dsp:nvSpPr>
        <dsp:cNvPr id="0" name=""/>
        <dsp:cNvSpPr/>
      </dsp:nvSpPr>
      <dsp:spPr>
        <a:xfrm>
          <a:off x="34756" y="1560981"/>
          <a:ext cx="2579353" cy="1708515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FUNZIONI STRUMENTALI AL PTOF: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Percorsi per le Competenze Trasversali e l'Orientamento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Educazione alla Salute e alla Legalkità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Inclusione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Comunicazione e Web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chemeClr val="tx1"/>
              </a:solidFill>
            </a:rPr>
            <a:t>Orientamento e rapporti con il territorio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/>
        </a:p>
      </dsp:txBody>
      <dsp:txXfrm>
        <a:off x="118159" y="1644384"/>
        <a:ext cx="2412547" cy="1541709"/>
      </dsp:txXfrm>
    </dsp:sp>
    <dsp:sp modelId="{F548D193-737D-4771-AAC9-3411712F1177}">
      <dsp:nvSpPr>
        <dsp:cNvPr id="0" name=""/>
        <dsp:cNvSpPr/>
      </dsp:nvSpPr>
      <dsp:spPr>
        <a:xfrm rot="20521274">
          <a:off x="6090584" y="2341943"/>
          <a:ext cx="736996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736996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6440657" y="2333208"/>
        <a:ext cx="36849" cy="36849"/>
      </dsp:txXfrm>
    </dsp:sp>
    <dsp:sp modelId="{3113A409-133A-49EE-B346-FA80F5EC8284}">
      <dsp:nvSpPr>
        <dsp:cNvPr id="0" name=""/>
        <dsp:cNvSpPr/>
      </dsp:nvSpPr>
      <dsp:spPr>
        <a:xfrm>
          <a:off x="6743554" y="1679647"/>
          <a:ext cx="1207528" cy="767488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0" kern="1200">
              <a:solidFill>
                <a:schemeClr val="tx1"/>
              </a:solidFill>
            </a:rPr>
            <a:t>I COLLABORATORE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solidFill>
                <a:schemeClr val="tx1"/>
              </a:solidFill>
            </a:rPr>
            <a:t>Giacinta Ballerini</a:t>
          </a:r>
        </a:p>
      </dsp:txBody>
      <dsp:txXfrm>
        <a:off x="6781020" y="1717113"/>
        <a:ext cx="1132596" cy="692556"/>
      </dsp:txXfrm>
    </dsp:sp>
    <dsp:sp modelId="{8228C5B5-E49F-446C-9794-D0384923ECDC}">
      <dsp:nvSpPr>
        <dsp:cNvPr id="0" name=""/>
        <dsp:cNvSpPr/>
      </dsp:nvSpPr>
      <dsp:spPr>
        <a:xfrm rot="474649">
          <a:off x="6276337" y="2972903"/>
          <a:ext cx="283218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283218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6410866" y="2975512"/>
        <a:ext cx="14160" cy="14160"/>
      </dsp:txXfrm>
    </dsp:sp>
    <dsp:sp modelId="{6E7CDBF2-EDEB-4E09-8717-ED60CD8E5B08}">
      <dsp:nvSpPr>
        <dsp:cNvPr id="0" name=""/>
        <dsp:cNvSpPr/>
      </dsp:nvSpPr>
      <dsp:spPr>
        <a:xfrm>
          <a:off x="6425046" y="2892491"/>
          <a:ext cx="1906566" cy="447101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solidFill>
                <a:schemeClr val="tx1"/>
              </a:solidFill>
            </a:rPr>
            <a:t>Comitato di valutazione</a:t>
          </a:r>
        </a:p>
      </dsp:txBody>
      <dsp:txXfrm>
        <a:off x="6446872" y="2914317"/>
        <a:ext cx="1862914" cy="403449"/>
      </dsp:txXfrm>
    </dsp:sp>
    <dsp:sp modelId="{6D15DAE1-C9A8-4BB5-B4EC-69B5572DAECE}">
      <dsp:nvSpPr>
        <dsp:cNvPr id="0" name=""/>
        <dsp:cNvSpPr/>
      </dsp:nvSpPr>
      <dsp:spPr>
        <a:xfrm rot="8153320">
          <a:off x="3857106" y="3591498"/>
          <a:ext cx="798298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798298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10800000">
        <a:off x="4236298" y="3581231"/>
        <a:ext cx="39914" cy="39914"/>
      </dsp:txXfrm>
    </dsp:sp>
    <dsp:sp modelId="{B45B9467-E27D-4529-B972-282CC654AE50}">
      <dsp:nvSpPr>
        <dsp:cNvPr id="0" name=""/>
        <dsp:cNvSpPr/>
      </dsp:nvSpPr>
      <dsp:spPr>
        <a:xfrm>
          <a:off x="2610966" y="3869115"/>
          <a:ext cx="2153181" cy="566796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>
              <a:solidFill>
                <a:schemeClr val="tx1"/>
              </a:solidFill>
            </a:rPr>
            <a:t>Collegio Docenti</a:t>
          </a:r>
        </a:p>
      </dsp:txBody>
      <dsp:txXfrm>
        <a:off x="2638635" y="3896784"/>
        <a:ext cx="2097843" cy="511458"/>
      </dsp:txXfrm>
    </dsp:sp>
    <dsp:sp modelId="{C03052B3-121C-4344-84C8-A0D87DC339ED}">
      <dsp:nvSpPr>
        <dsp:cNvPr id="0" name=""/>
        <dsp:cNvSpPr/>
      </dsp:nvSpPr>
      <dsp:spPr>
        <a:xfrm rot="2047768">
          <a:off x="5736217" y="3456107"/>
          <a:ext cx="670445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670445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6054679" y="3449036"/>
        <a:ext cx="33522" cy="33522"/>
      </dsp:txXfrm>
    </dsp:sp>
    <dsp:sp modelId="{B1CC927A-EAE2-4323-AA05-2CE31703C2D6}">
      <dsp:nvSpPr>
        <dsp:cNvPr id="0" name=""/>
        <dsp:cNvSpPr/>
      </dsp:nvSpPr>
      <dsp:spPr>
        <a:xfrm>
          <a:off x="5558429" y="3477282"/>
          <a:ext cx="3813287" cy="1866242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900" kern="1200">
              <a:solidFill>
                <a:schemeClr val="tx1"/>
              </a:solidFill>
            </a:rPr>
            <a:t>DIPARTIMENTI DISCIPLINARI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800" kern="1200">
              <a:solidFill>
                <a:schemeClr val="tx1"/>
              </a:solidFill>
            </a:rPr>
            <a:t>Diritto ed Economia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800" kern="1200">
              <a:solidFill>
                <a:schemeClr val="tx1"/>
              </a:solidFill>
            </a:rPr>
            <a:t>Meccatronica, Disegno e Tecnologia- Matematica, Fisica, Informatica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800" kern="1200">
              <a:solidFill>
                <a:schemeClr val="tx1"/>
              </a:solidFill>
            </a:rPr>
            <a:t>Scienze, Biologia, Igiene- Italiano, Storia, Geografia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800" kern="1200">
              <a:solidFill>
                <a:schemeClr val="tx1"/>
              </a:solidFill>
            </a:rPr>
            <a:t>Lingue straniere-Elettrotecnica, Elettronica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800" kern="1200">
              <a:solidFill>
                <a:schemeClr val="tx1"/>
              </a:solidFill>
            </a:rPr>
            <a:t>Chimica, Chimica Organica e Analitica- Storia dell’arte, Disegno, Tec. Tessile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800" kern="1200">
              <a:solidFill>
                <a:schemeClr val="tx1"/>
              </a:solidFill>
            </a:rPr>
            <a:t>Psicologia e Metodologie Operative- Sostegno ed Inclusione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100"/>
            </a:spcAft>
          </a:pPr>
          <a:r>
            <a:rPr lang="it-IT" sz="800" kern="1200">
              <a:solidFill>
                <a:schemeClr val="tx1"/>
              </a:solidFill>
            </a:rPr>
            <a:t>Scienze motorie- Religione</a:t>
          </a:r>
          <a:endParaRPr lang="it-IT" sz="900" kern="1200">
            <a:solidFill>
              <a:schemeClr val="tx1"/>
            </a:solidFill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900" kern="1200">
            <a:solidFill>
              <a:schemeClr val="tx1"/>
            </a:solidFill>
          </a:endParaRPr>
        </a:p>
      </dsp:txBody>
      <dsp:txXfrm>
        <a:off x="5649531" y="3568384"/>
        <a:ext cx="3631083" cy="1684038"/>
      </dsp:txXfrm>
    </dsp:sp>
    <dsp:sp modelId="{B849920C-EC8B-4F38-B123-9EC3C13EAC12}">
      <dsp:nvSpPr>
        <dsp:cNvPr id="0" name=""/>
        <dsp:cNvSpPr/>
      </dsp:nvSpPr>
      <dsp:spPr>
        <a:xfrm rot="21192246">
          <a:off x="6284036" y="2534251"/>
          <a:ext cx="1856742" cy="19379"/>
        </a:xfrm>
        <a:custGeom>
          <a:avLst/>
          <a:gdLst/>
          <a:ahLst/>
          <a:cxnLst/>
          <a:rect l="0" t="0" r="0" b="0"/>
          <a:pathLst>
            <a:path>
              <a:moveTo>
                <a:pt x="0" y="9689"/>
              </a:moveTo>
              <a:lnTo>
                <a:pt x="1856742" y="96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/>
        </a:p>
      </dsp:txBody>
      <dsp:txXfrm>
        <a:off x="7165989" y="2497522"/>
        <a:ext cx="92837" cy="92837"/>
      </dsp:txXfrm>
    </dsp:sp>
    <dsp:sp modelId="{7277A9FC-DCA9-44C6-BB5A-F8D41A94A184}">
      <dsp:nvSpPr>
        <dsp:cNvPr id="0" name=""/>
        <dsp:cNvSpPr/>
      </dsp:nvSpPr>
      <dsp:spPr>
        <a:xfrm>
          <a:off x="8128956" y="1853507"/>
          <a:ext cx="1165975" cy="1023467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solidFill>
                <a:schemeClr val="tx1"/>
              </a:solidFill>
            </a:rPr>
            <a:t>Collaboratori sede associate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solidFill>
                <a:schemeClr val="tx1"/>
              </a:solidFill>
            </a:rPr>
            <a:t>Angela Gaudio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solidFill>
                <a:schemeClr val="tx1"/>
              </a:solidFill>
            </a:rPr>
            <a:t>Riccardo Domenighini</a:t>
          </a:r>
        </a:p>
      </dsp:txBody>
      <dsp:txXfrm>
        <a:off x="8178918" y="1903469"/>
        <a:ext cx="1066051" cy="923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4233-3072-4B13-B12D-3A26463D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headed paper.rev.1.dot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d'istruzione Superiore</Company>
  <LinksUpToDate>false</LinksUpToDate>
  <CharactersWithSpaces>3</CharactersWithSpaces>
  <SharedDoc>false</SharedDoc>
  <HLinks>
    <vt:vector size="30" baseType="variant">
      <vt:variant>
        <vt:i4>3539018</vt:i4>
      </vt:variant>
      <vt:variant>
        <vt:i4>12</vt:i4>
      </vt:variant>
      <vt:variant>
        <vt:i4>0</vt:i4>
      </vt:variant>
      <vt:variant>
        <vt:i4>5</vt:i4>
      </vt:variant>
      <vt:variant>
        <vt:lpwstr>mailto:preavvisodiaccertamento.brescia@inps.it</vt:lpwstr>
      </vt:variant>
      <vt:variant>
        <vt:lpwstr/>
      </vt:variant>
      <vt:variant>
        <vt:i4>6357063</vt:i4>
      </vt:variant>
      <vt:variant>
        <vt:i4>9</vt:i4>
      </vt:variant>
      <vt:variant>
        <vt:i4>0</vt:i4>
      </vt:variant>
      <vt:variant>
        <vt:i4>5</vt:i4>
      </vt:variant>
      <vt:variant>
        <vt:lpwstr>mailto:direzione.provinciale.brescia@postacert.inps.gov.it</vt:lpwstr>
      </vt:variant>
      <vt:variant>
        <vt:lpwstr/>
      </vt:variant>
      <vt:variant>
        <vt:i4>4915233</vt:i4>
      </vt:variant>
      <vt:variant>
        <vt:i4>6</vt:i4>
      </vt:variant>
      <vt:variant>
        <vt:i4>0</vt:i4>
      </vt:variant>
      <vt:variant>
        <vt:i4>5</vt:i4>
      </vt:variant>
      <vt:variant>
        <vt:lpwstr>mailto:bsis001009@pec.istruzione.it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mailto:bsis001009@istruzione.it</vt:lpwstr>
      </vt:variant>
      <vt:variant>
        <vt:lpwstr/>
      </vt:variant>
      <vt:variant>
        <vt:i4>4259911</vt:i4>
      </vt:variant>
      <vt:variant>
        <vt:i4>0</vt:i4>
      </vt:variant>
      <vt:variant>
        <vt:i4>0</vt:i4>
      </vt:variant>
      <vt:variant>
        <vt:i4>5</vt:i4>
      </vt:variant>
      <vt:variant>
        <vt:lpwstr>http://www.iistassara.edu.it/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Direttore Amministrativo</dc:creator>
  <cp:keywords/>
  <cp:lastModifiedBy>Ufficio Stipendi</cp:lastModifiedBy>
  <cp:revision>3</cp:revision>
  <cp:lastPrinted>2025-05-16T10:50:00Z</cp:lastPrinted>
  <dcterms:created xsi:type="dcterms:W3CDTF">2025-05-16T10:49:00Z</dcterms:created>
  <dcterms:modified xsi:type="dcterms:W3CDTF">2025-05-16T11:01:00Z</dcterms:modified>
</cp:coreProperties>
</file>