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511B" w14:textId="77777777" w:rsidR="003E55B8" w:rsidRDefault="003E55B8"/>
    <w:p w14:paraId="0B6F5D5E" w14:textId="77777777" w:rsidR="006E1D60" w:rsidRDefault="006E1D60"/>
    <w:p w14:paraId="4A5D897C" w14:textId="77777777" w:rsidR="00472E64" w:rsidRDefault="00472E64"/>
    <w:p w14:paraId="01702594" w14:textId="3DB76BF0" w:rsidR="00D3034F" w:rsidRPr="005C40D5" w:rsidRDefault="00D3034F">
      <w:pPr>
        <w:rPr>
          <w:rFonts w:asciiTheme="minorHAnsi" w:hAnsiTheme="minorHAnsi" w:cstheme="minorHAnsi"/>
        </w:rPr>
      </w:pPr>
      <w:r w:rsidRPr="005C40D5">
        <w:rPr>
          <w:rFonts w:asciiTheme="minorHAnsi" w:hAnsiTheme="minorHAnsi" w:cstheme="minorHAnsi"/>
        </w:rPr>
        <w:t xml:space="preserve">Malonno, </w:t>
      </w:r>
      <w:r w:rsidR="0097028B" w:rsidRPr="005C40D5">
        <w:rPr>
          <w:rFonts w:asciiTheme="minorHAnsi" w:hAnsiTheme="minorHAnsi" w:cstheme="minorHAnsi"/>
        </w:rPr>
        <w:t>16.09.2024</w:t>
      </w:r>
    </w:p>
    <w:p w14:paraId="465E55D6" w14:textId="77777777" w:rsidR="00D3034F" w:rsidRPr="005C40D5" w:rsidRDefault="00D3034F">
      <w:pPr>
        <w:rPr>
          <w:rFonts w:asciiTheme="minorHAnsi" w:hAnsiTheme="minorHAnsi" w:cstheme="minorHAnsi"/>
        </w:rPr>
      </w:pPr>
    </w:p>
    <w:p w14:paraId="2C0FDFFE" w14:textId="77777777" w:rsidR="003E55B8" w:rsidRPr="005C40D5" w:rsidRDefault="003E55B8">
      <w:pPr>
        <w:rPr>
          <w:rFonts w:asciiTheme="minorHAnsi" w:hAnsiTheme="minorHAnsi" w:cstheme="minorHAnsi"/>
        </w:rPr>
      </w:pPr>
    </w:p>
    <w:p w14:paraId="7810CBC4" w14:textId="77777777" w:rsidR="003E55B8" w:rsidRPr="005C40D5" w:rsidRDefault="003E55B8">
      <w:pPr>
        <w:rPr>
          <w:rFonts w:asciiTheme="minorHAnsi" w:hAnsiTheme="minorHAnsi" w:cstheme="minorHAnsi"/>
        </w:rPr>
      </w:pPr>
    </w:p>
    <w:p w14:paraId="37661CC2" w14:textId="7ED8E12D" w:rsidR="00D3034F" w:rsidRPr="005C40D5" w:rsidRDefault="00D3034F" w:rsidP="004458BD">
      <w:pPr>
        <w:ind w:left="1134" w:hanging="1134"/>
        <w:jc w:val="both"/>
        <w:rPr>
          <w:rFonts w:asciiTheme="minorHAnsi" w:hAnsiTheme="minorHAnsi" w:cstheme="minorHAnsi"/>
          <w:b/>
        </w:rPr>
      </w:pPr>
      <w:r w:rsidRPr="005C40D5">
        <w:rPr>
          <w:rFonts w:asciiTheme="minorHAnsi" w:hAnsiTheme="minorHAnsi" w:cstheme="minorHAnsi"/>
          <w:b/>
        </w:rPr>
        <w:t>OGGETTO: relazione illustrativa relativa al Rendiconto afferente la destinazione delle quote del 5 per mille</w:t>
      </w:r>
      <w:r w:rsidR="003E55B8" w:rsidRPr="005C40D5">
        <w:rPr>
          <w:rFonts w:asciiTheme="minorHAnsi" w:hAnsiTheme="minorHAnsi" w:cstheme="minorHAnsi"/>
          <w:b/>
        </w:rPr>
        <w:t xml:space="preserve"> dell’</w:t>
      </w:r>
      <w:r w:rsidR="00240756" w:rsidRPr="005C40D5">
        <w:rPr>
          <w:rFonts w:asciiTheme="minorHAnsi" w:hAnsiTheme="minorHAnsi" w:cstheme="minorHAnsi"/>
          <w:b/>
        </w:rPr>
        <w:t>I</w:t>
      </w:r>
      <w:r w:rsidR="00124326" w:rsidRPr="005C40D5">
        <w:rPr>
          <w:rFonts w:asciiTheme="minorHAnsi" w:hAnsiTheme="minorHAnsi" w:cstheme="minorHAnsi"/>
          <w:b/>
        </w:rPr>
        <w:t>rpef dell’anno di imposta 202</w:t>
      </w:r>
      <w:r w:rsidR="00352336" w:rsidRPr="005C40D5">
        <w:rPr>
          <w:rFonts w:asciiTheme="minorHAnsi" w:hAnsiTheme="minorHAnsi" w:cstheme="minorHAnsi"/>
          <w:b/>
        </w:rPr>
        <w:t>2</w:t>
      </w:r>
      <w:r w:rsidR="00124326" w:rsidRPr="005C40D5">
        <w:rPr>
          <w:rFonts w:asciiTheme="minorHAnsi" w:hAnsiTheme="minorHAnsi" w:cstheme="minorHAnsi"/>
          <w:b/>
        </w:rPr>
        <w:t xml:space="preserve"> esercizio finanziario 202</w:t>
      </w:r>
      <w:r w:rsidR="00352336" w:rsidRPr="005C40D5">
        <w:rPr>
          <w:rFonts w:asciiTheme="minorHAnsi" w:hAnsiTheme="minorHAnsi" w:cstheme="minorHAnsi"/>
          <w:b/>
        </w:rPr>
        <w:t>3</w:t>
      </w:r>
      <w:r w:rsidR="003E55B8" w:rsidRPr="005C40D5">
        <w:rPr>
          <w:rFonts w:asciiTheme="minorHAnsi" w:hAnsiTheme="minorHAnsi" w:cstheme="minorHAnsi"/>
          <w:b/>
        </w:rPr>
        <w:t>.</w:t>
      </w:r>
    </w:p>
    <w:p w14:paraId="636A105F" w14:textId="77777777" w:rsidR="00D3034F" w:rsidRPr="005C40D5" w:rsidRDefault="00D3034F" w:rsidP="003E55B8">
      <w:pPr>
        <w:jc w:val="both"/>
        <w:rPr>
          <w:rFonts w:asciiTheme="minorHAnsi" w:hAnsiTheme="minorHAnsi" w:cstheme="minorHAnsi"/>
          <w:b/>
        </w:rPr>
      </w:pPr>
    </w:p>
    <w:p w14:paraId="7702FACE" w14:textId="77777777" w:rsidR="003E55B8" w:rsidRPr="005C40D5" w:rsidRDefault="003E55B8" w:rsidP="003E55B8">
      <w:pPr>
        <w:jc w:val="both"/>
        <w:rPr>
          <w:rFonts w:asciiTheme="minorHAnsi" w:hAnsiTheme="minorHAnsi" w:cstheme="minorHAnsi"/>
          <w:b/>
        </w:rPr>
      </w:pPr>
    </w:p>
    <w:p w14:paraId="485C9910" w14:textId="7EDC2799" w:rsidR="00D3034F" w:rsidRPr="005C40D5" w:rsidRDefault="003E55B8" w:rsidP="003E55B8">
      <w:pPr>
        <w:ind w:firstLine="708"/>
        <w:jc w:val="both"/>
        <w:rPr>
          <w:rFonts w:asciiTheme="minorHAnsi" w:hAnsiTheme="minorHAnsi" w:cstheme="minorHAnsi"/>
        </w:rPr>
      </w:pPr>
      <w:r w:rsidRPr="005C40D5">
        <w:rPr>
          <w:rFonts w:asciiTheme="minorHAnsi" w:hAnsiTheme="minorHAnsi" w:cstheme="minorHAnsi"/>
        </w:rPr>
        <w:t xml:space="preserve">Le somme attribuite in data </w:t>
      </w:r>
      <w:r w:rsidR="00124326" w:rsidRPr="005C40D5">
        <w:rPr>
          <w:rFonts w:asciiTheme="minorHAnsi" w:hAnsiTheme="minorHAnsi" w:cstheme="minorHAnsi"/>
        </w:rPr>
        <w:t>25</w:t>
      </w:r>
      <w:r w:rsidR="007A4917" w:rsidRPr="005C40D5">
        <w:rPr>
          <w:rFonts w:asciiTheme="minorHAnsi" w:hAnsiTheme="minorHAnsi" w:cstheme="minorHAnsi"/>
        </w:rPr>
        <w:t>.07.202</w:t>
      </w:r>
      <w:r w:rsidR="00124326" w:rsidRPr="005C40D5">
        <w:rPr>
          <w:rFonts w:asciiTheme="minorHAnsi" w:hAnsiTheme="minorHAnsi" w:cstheme="minorHAnsi"/>
        </w:rPr>
        <w:t>3</w:t>
      </w:r>
      <w:r w:rsidRPr="005C40D5">
        <w:rPr>
          <w:rFonts w:asciiTheme="minorHAnsi" w:hAnsiTheme="minorHAnsi" w:cstheme="minorHAnsi"/>
        </w:rPr>
        <w:t xml:space="preserve"> dal Ministero dell’Interno pari ad € </w:t>
      </w:r>
      <w:r w:rsidR="007A4917" w:rsidRPr="005C40D5">
        <w:rPr>
          <w:rFonts w:asciiTheme="minorHAnsi" w:hAnsiTheme="minorHAnsi" w:cstheme="minorHAnsi"/>
        </w:rPr>
        <w:t>1.</w:t>
      </w:r>
      <w:r w:rsidR="00CA74DC" w:rsidRPr="005C40D5">
        <w:rPr>
          <w:rFonts w:asciiTheme="minorHAnsi" w:hAnsiTheme="minorHAnsi" w:cstheme="minorHAnsi"/>
        </w:rPr>
        <w:t>299,24</w:t>
      </w:r>
      <w:r w:rsidR="00240756" w:rsidRPr="005C40D5">
        <w:rPr>
          <w:rFonts w:asciiTheme="minorHAnsi" w:hAnsiTheme="minorHAnsi" w:cstheme="minorHAnsi"/>
        </w:rPr>
        <w:t xml:space="preserve"> a titolo di quota del 5 per mi</w:t>
      </w:r>
      <w:r w:rsidRPr="005C40D5">
        <w:rPr>
          <w:rFonts w:asciiTheme="minorHAnsi" w:hAnsiTheme="minorHAnsi" w:cstheme="minorHAnsi"/>
        </w:rPr>
        <w:t>lle de</w:t>
      </w:r>
      <w:r w:rsidR="005F5F2F" w:rsidRPr="005C40D5">
        <w:rPr>
          <w:rFonts w:asciiTheme="minorHAnsi" w:hAnsiTheme="minorHAnsi" w:cstheme="minorHAnsi"/>
        </w:rPr>
        <w:t>l</w:t>
      </w:r>
      <w:r w:rsidR="00124326" w:rsidRPr="005C40D5">
        <w:rPr>
          <w:rFonts w:asciiTheme="minorHAnsi" w:hAnsiTheme="minorHAnsi" w:cstheme="minorHAnsi"/>
        </w:rPr>
        <w:t>l’Irpef dell’anno d’imposta 202</w:t>
      </w:r>
      <w:r w:rsidR="00352336" w:rsidRPr="005C40D5">
        <w:rPr>
          <w:rFonts w:asciiTheme="minorHAnsi" w:hAnsiTheme="minorHAnsi" w:cstheme="minorHAnsi"/>
        </w:rPr>
        <w:t>2</w:t>
      </w:r>
      <w:r w:rsidR="00124326" w:rsidRPr="005C40D5">
        <w:rPr>
          <w:rFonts w:asciiTheme="minorHAnsi" w:hAnsiTheme="minorHAnsi" w:cstheme="minorHAnsi"/>
        </w:rPr>
        <w:t xml:space="preserve"> – esercizio finanziario 202</w:t>
      </w:r>
      <w:r w:rsidR="00352336" w:rsidRPr="005C40D5">
        <w:rPr>
          <w:rFonts w:asciiTheme="minorHAnsi" w:hAnsiTheme="minorHAnsi" w:cstheme="minorHAnsi"/>
        </w:rPr>
        <w:t>3</w:t>
      </w:r>
      <w:r w:rsidRPr="005C40D5">
        <w:rPr>
          <w:rFonts w:asciiTheme="minorHAnsi" w:hAnsiTheme="minorHAnsi" w:cstheme="minorHAnsi"/>
        </w:rPr>
        <w:t>, sono state des</w:t>
      </w:r>
      <w:r w:rsidR="005F5F2F" w:rsidRPr="005C40D5">
        <w:rPr>
          <w:rFonts w:asciiTheme="minorHAnsi" w:hAnsiTheme="minorHAnsi" w:cstheme="minorHAnsi"/>
        </w:rPr>
        <w:t>ti</w:t>
      </w:r>
      <w:r w:rsidR="007A4917" w:rsidRPr="005C40D5">
        <w:rPr>
          <w:rFonts w:asciiTheme="minorHAnsi" w:hAnsiTheme="minorHAnsi" w:cstheme="minorHAnsi"/>
        </w:rPr>
        <w:t xml:space="preserve">nate con il provvedimento n. </w:t>
      </w:r>
      <w:r w:rsidR="000D605B" w:rsidRPr="005C40D5">
        <w:rPr>
          <w:rFonts w:asciiTheme="minorHAnsi" w:hAnsiTheme="minorHAnsi" w:cstheme="minorHAnsi"/>
        </w:rPr>
        <w:t>315</w:t>
      </w:r>
      <w:r w:rsidR="002A2506" w:rsidRPr="005C40D5">
        <w:rPr>
          <w:rFonts w:asciiTheme="minorHAnsi" w:hAnsiTheme="minorHAnsi" w:cstheme="minorHAnsi"/>
        </w:rPr>
        <w:t xml:space="preserve">/SP del </w:t>
      </w:r>
      <w:r w:rsidR="000D605B" w:rsidRPr="005C40D5">
        <w:rPr>
          <w:rFonts w:asciiTheme="minorHAnsi" w:hAnsiTheme="minorHAnsi" w:cstheme="minorHAnsi"/>
        </w:rPr>
        <w:t>21</w:t>
      </w:r>
      <w:r w:rsidR="007A4917" w:rsidRPr="005C40D5">
        <w:rPr>
          <w:rFonts w:asciiTheme="minorHAnsi" w:hAnsiTheme="minorHAnsi" w:cstheme="minorHAnsi"/>
        </w:rPr>
        <w:t>.12.202</w:t>
      </w:r>
      <w:r w:rsidR="000D605B" w:rsidRPr="005C40D5">
        <w:rPr>
          <w:rFonts w:asciiTheme="minorHAnsi" w:hAnsiTheme="minorHAnsi" w:cstheme="minorHAnsi"/>
        </w:rPr>
        <w:t>3</w:t>
      </w:r>
      <w:r w:rsidRPr="005C40D5">
        <w:rPr>
          <w:rFonts w:asciiTheme="minorHAnsi" w:hAnsiTheme="minorHAnsi" w:cstheme="minorHAnsi"/>
        </w:rPr>
        <w:t xml:space="preserve"> alla gestione del servizio pasti a favore degli anziani bisognosi.</w:t>
      </w:r>
    </w:p>
    <w:p w14:paraId="2368C7C4" w14:textId="77777777" w:rsidR="003E55B8" w:rsidRPr="005C40D5" w:rsidRDefault="003E55B8" w:rsidP="003E55B8">
      <w:pPr>
        <w:jc w:val="both"/>
        <w:rPr>
          <w:rFonts w:asciiTheme="minorHAnsi" w:hAnsiTheme="minorHAnsi" w:cstheme="minorHAnsi"/>
        </w:rPr>
      </w:pPr>
    </w:p>
    <w:p w14:paraId="05C47296" w14:textId="77777777" w:rsidR="003E55B8" w:rsidRPr="005C40D5" w:rsidRDefault="003E55B8" w:rsidP="003E55B8">
      <w:pPr>
        <w:jc w:val="both"/>
        <w:rPr>
          <w:rFonts w:asciiTheme="minorHAnsi" w:hAnsiTheme="minorHAnsi" w:cstheme="minorHAnsi"/>
        </w:rPr>
      </w:pPr>
    </w:p>
    <w:p w14:paraId="5C6CA9CD" w14:textId="77777777" w:rsidR="004458BD" w:rsidRPr="005C40D5" w:rsidRDefault="004458BD" w:rsidP="003E55B8">
      <w:pPr>
        <w:jc w:val="both"/>
        <w:rPr>
          <w:rFonts w:asciiTheme="minorHAnsi" w:hAnsiTheme="minorHAnsi" w:cstheme="minorHAnsi"/>
        </w:rPr>
      </w:pPr>
    </w:p>
    <w:p w14:paraId="4FBAF7FC" w14:textId="77777777" w:rsidR="003E55B8" w:rsidRPr="005C40D5" w:rsidRDefault="003E55B8" w:rsidP="003E55B8">
      <w:pPr>
        <w:jc w:val="both"/>
        <w:rPr>
          <w:rFonts w:asciiTheme="minorHAnsi" w:hAnsiTheme="minorHAnsi" w:cstheme="minorHAnsi"/>
        </w:rPr>
      </w:pPr>
    </w:p>
    <w:p w14:paraId="52C86892" w14:textId="77777777" w:rsidR="00555738" w:rsidRPr="005C40D5" w:rsidRDefault="00BF3BB6" w:rsidP="00BF3BB6">
      <w:pPr>
        <w:rPr>
          <w:rFonts w:asciiTheme="minorHAnsi" w:hAnsiTheme="minorHAnsi" w:cstheme="minorHAnsi"/>
        </w:rPr>
      </w:pPr>
      <w:r w:rsidRPr="005C40D5">
        <w:rPr>
          <w:rFonts w:asciiTheme="minorHAnsi" w:hAnsiTheme="minorHAnsi" w:cstheme="minorHAnsi"/>
          <w:sz w:val="22"/>
          <w:szCs w:val="22"/>
        </w:rPr>
        <w:t xml:space="preserve">   </w:t>
      </w:r>
      <w:r w:rsidRPr="005C40D5">
        <w:rPr>
          <w:rFonts w:asciiTheme="minorHAnsi" w:hAnsiTheme="minorHAnsi" w:cstheme="minorHAnsi"/>
        </w:rPr>
        <w:t xml:space="preserve">     </w:t>
      </w:r>
      <w:r w:rsidR="004458BD" w:rsidRPr="005C40D5">
        <w:rPr>
          <w:rFonts w:asciiTheme="minorHAnsi" w:hAnsiTheme="minorHAnsi" w:cstheme="minorHAnsi"/>
        </w:rPr>
        <w:tab/>
      </w:r>
      <w:r w:rsidR="004458BD" w:rsidRPr="005C40D5">
        <w:rPr>
          <w:rFonts w:asciiTheme="minorHAnsi" w:hAnsiTheme="minorHAnsi" w:cstheme="minorHAnsi"/>
        </w:rPr>
        <w:tab/>
      </w:r>
      <w:r w:rsidR="004458BD" w:rsidRPr="005C40D5">
        <w:rPr>
          <w:rFonts w:asciiTheme="minorHAnsi" w:hAnsiTheme="minorHAnsi" w:cstheme="minorHAnsi"/>
        </w:rPr>
        <w:tab/>
      </w:r>
      <w:r w:rsidR="004458BD" w:rsidRPr="005C40D5">
        <w:rPr>
          <w:rFonts w:asciiTheme="minorHAnsi" w:hAnsiTheme="minorHAnsi" w:cstheme="minorHAnsi"/>
        </w:rPr>
        <w:tab/>
        <w:t xml:space="preserve"> </w:t>
      </w:r>
      <w:r w:rsidR="00343A75" w:rsidRPr="005C40D5">
        <w:rPr>
          <w:rFonts w:asciiTheme="minorHAnsi" w:hAnsiTheme="minorHAnsi" w:cstheme="minorHAnsi"/>
        </w:rPr>
        <w:t xml:space="preserve"> </w:t>
      </w:r>
    </w:p>
    <w:p w14:paraId="6D6083B3" w14:textId="77777777" w:rsidR="00555738" w:rsidRPr="005C40D5" w:rsidRDefault="00555738" w:rsidP="00BF3BB6">
      <w:pPr>
        <w:rPr>
          <w:rFonts w:asciiTheme="minorHAnsi" w:hAnsiTheme="minorHAnsi" w:cstheme="minorHAnsi"/>
        </w:rPr>
      </w:pPr>
    </w:p>
    <w:p w14:paraId="2AA961FD" w14:textId="77777777" w:rsidR="00BF3BB6" w:rsidRPr="005C40D5" w:rsidRDefault="002273C6" w:rsidP="002273C6">
      <w:pPr>
        <w:rPr>
          <w:rFonts w:asciiTheme="minorHAnsi" w:hAnsiTheme="minorHAnsi" w:cstheme="minorHAnsi"/>
          <w:b/>
        </w:rPr>
      </w:pPr>
      <w:r w:rsidRPr="005C40D5">
        <w:rPr>
          <w:rFonts w:asciiTheme="minorHAnsi" w:hAnsiTheme="minorHAnsi" w:cstheme="minorHAnsi"/>
          <w:b/>
        </w:rPr>
        <w:t xml:space="preserve">       </w:t>
      </w:r>
      <w:r w:rsidR="004458BD" w:rsidRPr="005C40D5">
        <w:rPr>
          <w:rFonts w:asciiTheme="minorHAnsi" w:hAnsiTheme="minorHAnsi" w:cstheme="minorHAnsi"/>
          <w:b/>
        </w:rPr>
        <w:t>IL RESPONSABILE</w:t>
      </w:r>
      <w:r w:rsidR="004458BD" w:rsidRPr="005C40D5">
        <w:rPr>
          <w:rFonts w:asciiTheme="minorHAnsi" w:hAnsiTheme="minorHAnsi" w:cstheme="minorHAnsi"/>
          <w:b/>
        </w:rPr>
        <w:tab/>
      </w:r>
      <w:r w:rsidR="004458BD" w:rsidRPr="005C40D5">
        <w:rPr>
          <w:rFonts w:asciiTheme="minorHAnsi" w:hAnsiTheme="minorHAnsi" w:cstheme="minorHAnsi"/>
          <w:b/>
        </w:rPr>
        <w:tab/>
      </w:r>
      <w:r w:rsidR="004458BD" w:rsidRPr="005C40D5">
        <w:rPr>
          <w:rFonts w:asciiTheme="minorHAnsi" w:hAnsiTheme="minorHAnsi" w:cstheme="minorHAnsi"/>
          <w:b/>
        </w:rPr>
        <w:tab/>
      </w:r>
      <w:r w:rsidRPr="005C40D5">
        <w:rPr>
          <w:rFonts w:asciiTheme="minorHAnsi" w:hAnsiTheme="minorHAnsi" w:cstheme="minorHAnsi"/>
          <w:b/>
        </w:rPr>
        <w:tab/>
      </w:r>
      <w:r w:rsidRPr="005C40D5">
        <w:rPr>
          <w:rFonts w:asciiTheme="minorHAnsi" w:hAnsiTheme="minorHAnsi" w:cstheme="minorHAnsi"/>
          <w:b/>
        </w:rPr>
        <w:tab/>
        <w:t xml:space="preserve"> </w:t>
      </w:r>
      <w:r w:rsidR="00560C60" w:rsidRPr="005C40D5">
        <w:rPr>
          <w:rFonts w:asciiTheme="minorHAnsi" w:hAnsiTheme="minorHAnsi" w:cstheme="minorHAnsi"/>
          <w:b/>
        </w:rPr>
        <w:t xml:space="preserve">          </w:t>
      </w:r>
      <w:r w:rsidR="009D450C" w:rsidRPr="005C40D5">
        <w:rPr>
          <w:rFonts w:asciiTheme="minorHAnsi" w:hAnsiTheme="minorHAnsi" w:cstheme="minorHAnsi"/>
          <w:b/>
        </w:rPr>
        <w:t xml:space="preserve">  </w:t>
      </w:r>
      <w:r w:rsidR="00084A36" w:rsidRPr="005C40D5">
        <w:rPr>
          <w:rFonts w:asciiTheme="minorHAnsi" w:hAnsiTheme="minorHAnsi" w:cstheme="minorHAnsi"/>
          <w:b/>
        </w:rPr>
        <w:t xml:space="preserve">     </w:t>
      </w:r>
      <w:r w:rsidRPr="005C40D5">
        <w:rPr>
          <w:rFonts w:asciiTheme="minorHAnsi" w:hAnsiTheme="minorHAnsi" w:cstheme="minorHAnsi"/>
          <w:b/>
        </w:rPr>
        <w:t xml:space="preserve"> IL RESPONSABILE</w:t>
      </w:r>
    </w:p>
    <w:p w14:paraId="3F20F968" w14:textId="77777777" w:rsidR="004458BD" w:rsidRPr="005C40D5" w:rsidRDefault="00BF3BB6" w:rsidP="004458BD">
      <w:pPr>
        <w:rPr>
          <w:rFonts w:asciiTheme="minorHAnsi" w:hAnsiTheme="minorHAnsi" w:cstheme="minorHAnsi"/>
          <w:b/>
        </w:rPr>
      </w:pPr>
      <w:r w:rsidRPr="005C40D5">
        <w:rPr>
          <w:rFonts w:asciiTheme="minorHAnsi" w:hAnsiTheme="minorHAnsi" w:cstheme="minorHAnsi"/>
          <w:b/>
        </w:rPr>
        <w:t>DEL SERVIZIO FINANZIARIO</w:t>
      </w:r>
      <w:r w:rsidR="009D450C" w:rsidRPr="005C40D5">
        <w:rPr>
          <w:rFonts w:asciiTheme="minorHAnsi" w:hAnsiTheme="minorHAnsi" w:cstheme="minorHAnsi"/>
          <w:b/>
        </w:rPr>
        <w:tab/>
      </w:r>
      <w:r w:rsidR="009D450C" w:rsidRPr="005C40D5">
        <w:rPr>
          <w:rFonts w:asciiTheme="minorHAnsi" w:hAnsiTheme="minorHAnsi" w:cstheme="minorHAnsi"/>
          <w:b/>
        </w:rPr>
        <w:tab/>
      </w:r>
      <w:r w:rsidR="009D450C" w:rsidRPr="005C40D5">
        <w:rPr>
          <w:rFonts w:asciiTheme="minorHAnsi" w:hAnsiTheme="minorHAnsi" w:cstheme="minorHAnsi"/>
          <w:b/>
        </w:rPr>
        <w:tab/>
      </w:r>
      <w:r w:rsidR="009D450C" w:rsidRPr="005C40D5">
        <w:rPr>
          <w:rFonts w:asciiTheme="minorHAnsi" w:hAnsiTheme="minorHAnsi" w:cstheme="minorHAnsi"/>
          <w:b/>
        </w:rPr>
        <w:tab/>
        <w:t>DEI SERVIZI ALLA PERSONA-IMPRESA</w:t>
      </w:r>
    </w:p>
    <w:p w14:paraId="6F0CE418" w14:textId="77777777" w:rsidR="004458BD" w:rsidRPr="005C40D5" w:rsidRDefault="004458BD" w:rsidP="004458BD">
      <w:pPr>
        <w:rPr>
          <w:rFonts w:asciiTheme="minorHAnsi" w:hAnsiTheme="minorHAnsi" w:cstheme="minorHAnsi"/>
        </w:rPr>
      </w:pPr>
      <w:r w:rsidRPr="005C40D5">
        <w:rPr>
          <w:rFonts w:asciiTheme="minorHAnsi" w:hAnsiTheme="minorHAnsi" w:cstheme="minorHAnsi"/>
        </w:rPr>
        <w:t xml:space="preserve"> </w:t>
      </w:r>
      <w:r w:rsidR="00E51365" w:rsidRPr="005C40D5">
        <w:rPr>
          <w:rFonts w:asciiTheme="minorHAnsi" w:hAnsiTheme="minorHAnsi" w:cstheme="minorHAnsi"/>
        </w:rPr>
        <w:t xml:space="preserve">  </w:t>
      </w:r>
      <w:r w:rsidRPr="005C40D5">
        <w:rPr>
          <w:rFonts w:asciiTheme="minorHAnsi" w:hAnsiTheme="minorHAnsi" w:cstheme="minorHAnsi"/>
        </w:rPr>
        <w:t xml:space="preserve"> </w:t>
      </w:r>
      <w:r w:rsidR="00E51365" w:rsidRPr="005C40D5">
        <w:rPr>
          <w:rFonts w:asciiTheme="minorHAnsi" w:hAnsiTheme="minorHAnsi" w:cstheme="minorHAnsi"/>
        </w:rPr>
        <w:t>(Onofrio dr</w:t>
      </w:r>
      <w:r w:rsidR="00BF3BB6" w:rsidRPr="005C40D5">
        <w:rPr>
          <w:rFonts w:asciiTheme="minorHAnsi" w:hAnsiTheme="minorHAnsi" w:cstheme="minorHAnsi"/>
        </w:rPr>
        <w:t>. Caforio)</w:t>
      </w:r>
      <w:r w:rsidRPr="005C40D5">
        <w:rPr>
          <w:rFonts w:asciiTheme="minorHAnsi" w:hAnsiTheme="minorHAnsi" w:cstheme="minorHAnsi"/>
        </w:rPr>
        <w:tab/>
      </w:r>
      <w:r w:rsidRPr="005C40D5">
        <w:rPr>
          <w:rFonts w:asciiTheme="minorHAnsi" w:hAnsiTheme="minorHAnsi" w:cstheme="minorHAnsi"/>
        </w:rPr>
        <w:tab/>
      </w:r>
      <w:r w:rsidRPr="005C40D5">
        <w:rPr>
          <w:rFonts w:asciiTheme="minorHAnsi" w:hAnsiTheme="minorHAnsi" w:cstheme="minorHAnsi"/>
        </w:rPr>
        <w:tab/>
      </w:r>
      <w:r w:rsidRPr="005C40D5">
        <w:rPr>
          <w:rFonts w:asciiTheme="minorHAnsi" w:hAnsiTheme="minorHAnsi" w:cstheme="minorHAnsi"/>
        </w:rPr>
        <w:tab/>
      </w:r>
      <w:r w:rsidR="009D450C" w:rsidRPr="005C40D5">
        <w:rPr>
          <w:rFonts w:asciiTheme="minorHAnsi" w:hAnsiTheme="minorHAnsi" w:cstheme="minorHAnsi"/>
        </w:rPr>
        <w:t xml:space="preserve">             </w:t>
      </w:r>
      <w:r w:rsidRPr="005C40D5">
        <w:rPr>
          <w:rFonts w:asciiTheme="minorHAnsi" w:hAnsiTheme="minorHAnsi" w:cstheme="minorHAnsi"/>
        </w:rPr>
        <w:t xml:space="preserve">(Gregorini </w:t>
      </w:r>
      <w:r w:rsidR="003D5A0D" w:rsidRPr="005C40D5">
        <w:rPr>
          <w:rFonts w:asciiTheme="minorHAnsi" w:hAnsiTheme="minorHAnsi" w:cstheme="minorHAnsi"/>
        </w:rPr>
        <w:t xml:space="preserve">Dott.sa </w:t>
      </w:r>
      <w:r w:rsidRPr="005C40D5">
        <w:rPr>
          <w:rFonts w:asciiTheme="minorHAnsi" w:hAnsiTheme="minorHAnsi" w:cstheme="minorHAnsi"/>
        </w:rPr>
        <w:t>Daniela)</w:t>
      </w:r>
    </w:p>
    <w:p w14:paraId="5C975A56" w14:textId="77777777" w:rsidR="00BF3BB6" w:rsidRPr="005C40D5" w:rsidRDefault="00BF3BB6" w:rsidP="00BF3BB6">
      <w:pPr>
        <w:rPr>
          <w:rFonts w:asciiTheme="minorHAnsi" w:hAnsiTheme="minorHAnsi" w:cstheme="minorHAnsi"/>
        </w:rPr>
      </w:pPr>
    </w:p>
    <w:p w14:paraId="35718B8E" w14:textId="77777777" w:rsidR="00BF3BB6" w:rsidRPr="005C40D5" w:rsidRDefault="00BF3BB6" w:rsidP="00BF3BB6">
      <w:pPr>
        <w:rPr>
          <w:rFonts w:asciiTheme="minorHAnsi" w:hAnsiTheme="minorHAnsi" w:cstheme="minorHAnsi"/>
        </w:rPr>
      </w:pPr>
    </w:p>
    <w:p w14:paraId="60039928" w14:textId="77777777" w:rsidR="00BF3BB6" w:rsidRPr="005C40D5" w:rsidRDefault="00BF3BB6" w:rsidP="00BF3BB6">
      <w:pPr>
        <w:rPr>
          <w:rFonts w:asciiTheme="minorHAnsi" w:hAnsiTheme="minorHAnsi" w:cstheme="minorHAnsi"/>
        </w:rPr>
      </w:pPr>
    </w:p>
    <w:p w14:paraId="051773D1" w14:textId="77777777" w:rsidR="00BF3BB6" w:rsidRPr="005C40D5" w:rsidRDefault="00BF3BB6" w:rsidP="00BF3BB6">
      <w:pPr>
        <w:rPr>
          <w:rFonts w:asciiTheme="minorHAnsi" w:hAnsiTheme="minorHAnsi" w:cstheme="minorHAnsi"/>
        </w:rPr>
      </w:pPr>
    </w:p>
    <w:p w14:paraId="6FC2DC0F" w14:textId="77777777" w:rsidR="00BF3BB6" w:rsidRPr="005C40D5" w:rsidRDefault="00BF3BB6" w:rsidP="00BF3BB6">
      <w:pPr>
        <w:rPr>
          <w:rFonts w:asciiTheme="minorHAnsi" w:hAnsiTheme="minorHAnsi" w:cstheme="minorHAnsi"/>
        </w:rPr>
      </w:pPr>
    </w:p>
    <w:p w14:paraId="21812210" w14:textId="77777777" w:rsidR="00BF3BB6" w:rsidRPr="005C40D5" w:rsidRDefault="004458BD" w:rsidP="00BF3BB6">
      <w:pPr>
        <w:rPr>
          <w:rFonts w:asciiTheme="minorHAnsi" w:hAnsiTheme="minorHAnsi" w:cstheme="minorHAnsi"/>
          <w:b/>
        </w:rPr>
      </w:pPr>
      <w:r w:rsidRPr="005C40D5">
        <w:rPr>
          <w:rFonts w:asciiTheme="minorHAnsi" w:hAnsiTheme="minorHAnsi" w:cstheme="minorHAnsi"/>
          <w:b/>
        </w:rPr>
        <w:t xml:space="preserve"> </w:t>
      </w:r>
      <w:r w:rsidR="00BF3BB6" w:rsidRPr="005C40D5">
        <w:rPr>
          <w:rFonts w:asciiTheme="minorHAnsi" w:hAnsiTheme="minorHAnsi" w:cstheme="minorHAnsi"/>
          <w:b/>
        </w:rPr>
        <w:t xml:space="preserve">L’ORGANO DI REVISIONE </w:t>
      </w:r>
    </w:p>
    <w:p w14:paraId="720487F7" w14:textId="77777777" w:rsidR="00BF3BB6" w:rsidRPr="005C40D5" w:rsidRDefault="00C86F9B" w:rsidP="00BF3BB6">
      <w:pPr>
        <w:rPr>
          <w:rFonts w:asciiTheme="minorHAnsi" w:hAnsiTheme="minorHAnsi" w:cstheme="minorHAnsi"/>
          <w:b/>
        </w:rPr>
      </w:pPr>
      <w:r w:rsidRPr="005C40D5">
        <w:rPr>
          <w:rFonts w:asciiTheme="minorHAnsi" w:hAnsiTheme="minorHAnsi" w:cstheme="minorHAnsi"/>
          <w:b/>
        </w:rPr>
        <w:t>ECONOMICO-FINANZIARIO</w:t>
      </w:r>
    </w:p>
    <w:p w14:paraId="32E10BDD" w14:textId="6B369B15" w:rsidR="00A97814" w:rsidRPr="005C40D5" w:rsidRDefault="00A97814" w:rsidP="00A97814">
      <w:pPr>
        <w:jc w:val="both"/>
        <w:rPr>
          <w:rFonts w:asciiTheme="minorHAnsi" w:hAnsiTheme="minorHAnsi" w:cstheme="minorHAnsi"/>
        </w:rPr>
      </w:pPr>
      <w:r w:rsidRPr="005C40D5">
        <w:rPr>
          <w:rFonts w:asciiTheme="minorHAnsi" w:hAnsiTheme="minorHAnsi" w:cstheme="minorHAnsi"/>
        </w:rPr>
        <w:t xml:space="preserve">   (</w:t>
      </w:r>
      <w:r w:rsidR="00536FC2" w:rsidRPr="005C40D5">
        <w:rPr>
          <w:rFonts w:asciiTheme="minorHAnsi" w:hAnsiTheme="minorHAnsi" w:cstheme="minorHAnsi"/>
        </w:rPr>
        <w:t>Dr. Stocchero Sara</w:t>
      </w:r>
      <w:r w:rsidRPr="005C40D5">
        <w:rPr>
          <w:rFonts w:asciiTheme="minorHAnsi" w:hAnsiTheme="minorHAnsi" w:cstheme="minorHAnsi"/>
        </w:rPr>
        <w:t>)</w:t>
      </w:r>
    </w:p>
    <w:p w14:paraId="7E90DDF2" w14:textId="77777777" w:rsidR="00211887" w:rsidRPr="005C40D5" w:rsidRDefault="00211887" w:rsidP="00A97814">
      <w:pPr>
        <w:jc w:val="both"/>
        <w:rPr>
          <w:rFonts w:asciiTheme="minorHAnsi" w:hAnsiTheme="minorHAnsi" w:cstheme="minorHAnsi"/>
        </w:rPr>
      </w:pPr>
    </w:p>
    <w:p w14:paraId="169F83C1" w14:textId="77777777" w:rsidR="00211887" w:rsidRPr="005C40D5" w:rsidRDefault="00211887" w:rsidP="00A97814">
      <w:pPr>
        <w:jc w:val="both"/>
        <w:rPr>
          <w:rFonts w:asciiTheme="minorHAnsi" w:hAnsiTheme="minorHAnsi" w:cstheme="minorHAnsi"/>
        </w:rPr>
      </w:pPr>
    </w:p>
    <w:p w14:paraId="008E39E4" w14:textId="77777777" w:rsidR="00211887" w:rsidRPr="005C40D5" w:rsidRDefault="00211887" w:rsidP="00A97814">
      <w:pPr>
        <w:jc w:val="both"/>
        <w:rPr>
          <w:rFonts w:asciiTheme="minorHAnsi" w:hAnsiTheme="minorHAnsi" w:cstheme="minorHAnsi"/>
        </w:rPr>
      </w:pPr>
    </w:p>
    <w:p w14:paraId="6B4F8AD6" w14:textId="77777777" w:rsidR="00211887" w:rsidRPr="005C40D5" w:rsidRDefault="00211887" w:rsidP="00A97814">
      <w:pPr>
        <w:jc w:val="both"/>
        <w:rPr>
          <w:rFonts w:asciiTheme="minorHAnsi" w:hAnsiTheme="minorHAnsi" w:cstheme="minorHAnsi"/>
        </w:rPr>
      </w:pPr>
    </w:p>
    <w:p w14:paraId="658E179F" w14:textId="77777777" w:rsidR="00211887" w:rsidRPr="005C40D5" w:rsidRDefault="00211887" w:rsidP="00A97814">
      <w:pPr>
        <w:jc w:val="both"/>
        <w:rPr>
          <w:rFonts w:asciiTheme="minorHAnsi" w:hAnsiTheme="minorHAnsi" w:cstheme="minorHAnsi"/>
        </w:rPr>
      </w:pPr>
    </w:p>
    <w:p w14:paraId="172D1916" w14:textId="77777777" w:rsidR="00211887" w:rsidRPr="005C40D5" w:rsidRDefault="00211887" w:rsidP="00A97814">
      <w:pPr>
        <w:jc w:val="both"/>
        <w:rPr>
          <w:rFonts w:asciiTheme="minorHAnsi" w:hAnsiTheme="minorHAnsi" w:cstheme="minorHAnsi"/>
        </w:rPr>
      </w:pPr>
    </w:p>
    <w:p w14:paraId="3828312B" w14:textId="77777777" w:rsidR="00211887" w:rsidRPr="005C40D5" w:rsidRDefault="00211887" w:rsidP="00A97814">
      <w:pPr>
        <w:jc w:val="both"/>
        <w:rPr>
          <w:rFonts w:asciiTheme="minorHAnsi" w:hAnsiTheme="minorHAnsi" w:cstheme="minorHAnsi"/>
        </w:rPr>
      </w:pPr>
    </w:p>
    <w:p w14:paraId="78F2FFBB" w14:textId="77777777" w:rsidR="00211887" w:rsidRDefault="00211887" w:rsidP="00A97814">
      <w:pPr>
        <w:jc w:val="both"/>
        <w:rPr>
          <w:rFonts w:asciiTheme="minorHAnsi" w:hAnsiTheme="minorHAnsi"/>
        </w:rPr>
      </w:pPr>
    </w:p>
    <w:p w14:paraId="1D49A338" w14:textId="77777777" w:rsidR="00211887" w:rsidRDefault="00211887" w:rsidP="00A97814">
      <w:pPr>
        <w:jc w:val="both"/>
        <w:rPr>
          <w:rFonts w:asciiTheme="minorHAnsi" w:hAnsiTheme="minorHAnsi"/>
        </w:rPr>
      </w:pPr>
    </w:p>
    <w:p w14:paraId="2D075F9B" w14:textId="77777777" w:rsidR="00211887" w:rsidRPr="00863776" w:rsidRDefault="00211887" w:rsidP="00211887">
      <w:pPr>
        <w:jc w:val="center"/>
        <w:rPr>
          <w:rFonts w:asciiTheme="minorHAnsi" w:hAnsiTheme="minorHAnsi" w:cstheme="minorHAnsi"/>
          <w:sz w:val="36"/>
          <w:szCs w:val="36"/>
        </w:rPr>
      </w:pPr>
      <w:r w:rsidRPr="00863776">
        <w:rPr>
          <w:rFonts w:asciiTheme="minorHAnsi" w:hAnsiTheme="minorHAnsi" w:cstheme="minorHAnsi"/>
          <w:sz w:val="36"/>
          <w:szCs w:val="36"/>
        </w:rPr>
        <w:t xml:space="preserve">MODELLO </w:t>
      </w:r>
      <w:r w:rsidRPr="00863776">
        <w:rPr>
          <w:rFonts w:asciiTheme="minorHAnsi" w:hAnsiTheme="minorHAnsi" w:cstheme="minorHAnsi"/>
          <w:sz w:val="36"/>
          <w:szCs w:val="36"/>
          <w:u w:val="single"/>
        </w:rPr>
        <w:t>B</w:t>
      </w:r>
    </w:p>
    <w:p w14:paraId="0EEB82FF" w14:textId="77777777" w:rsidR="00211887" w:rsidRPr="00863776" w:rsidRDefault="00211887" w:rsidP="00211887">
      <w:pPr>
        <w:rPr>
          <w:rFonts w:asciiTheme="minorHAnsi" w:hAnsiTheme="minorHAnsi" w:cstheme="minorHAnsi"/>
          <w:sz w:val="22"/>
          <w:szCs w:val="22"/>
        </w:rPr>
      </w:pPr>
    </w:p>
    <w:p w14:paraId="7C0D2143" w14:textId="77777777" w:rsidR="00211887" w:rsidRPr="00863776" w:rsidRDefault="00211887" w:rsidP="002118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3776">
        <w:rPr>
          <w:rFonts w:asciiTheme="minorHAnsi" w:hAnsiTheme="minorHAnsi" w:cstheme="minorHAnsi"/>
          <w:b/>
          <w:sz w:val="22"/>
          <w:szCs w:val="22"/>
        </w:rPr>
        <w:t>RENDICONTO DELLA DESTINAZIONE DELLA QUOTA DEL 5 PER MILLE DELL’IRPEF A SOSTEGNO DELLE ATTIVITA’ SOCIALI SVOLTE DAL COMUNE DI RESIDENZA DEL CONTRIBUENTE</w:t>
      </w:r>
    </w:p>
    <w:p w14:paraId="1EC20320" w14:textId="07AC1E67" w:rsidR="00211887" w:rsidRPr="00863776" w:rsidRDefault="00211887" w:rsidP="002118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3776">
        <w:rPr>
          <w:rFonts w:asciiTheme="minorHAnsi" w:hAnsiTheme="minorHAnsi" w:cstheme="minorHAnsi"/>
          <w:b/>
          <w:sz w:val="22"/>
          <w:szCs w:val="22"/>
        </w:rPr>
        <w:t>ATTRIBUITA NELL’ANNO 202</w:t>
      </w:r>
      <w:r w:rsidR="00496FC6" w:rsidRPr="00863776">
        <w:rPr>
          <w:rFonts w:asciiTheme="minorHAnsi" w:hAnsiTheme="minorHAnsi" w:cstheme="minorHAnsi"/>
          <w:b/>
          <w:sz w:val="22"/>
          <w:szCs w:val="22"/>
        </w:rPr>
        <w:t>4</w:t>
      </w:r>
      <w:r w:rsidRPr="00863776">
        <w:rPr>
          <w:rFonts w:asciiTheme="minorHAnsi" w:hAnsiTheme="minorHAnsi" w:cstheme="minorHAnsi"/>
          <w:b/>
          <w:sz w:val="22"/>
          <w:szCs w:val="22"/>
        </w:rPr>
        <w:t xml:space="preserve"> E RIFERITA ALL’ANNO FINANZIARIO 202</w:t>
      </w:r>
      <w:r w:rsidR="00496FC6" w:rsidRPr="00863776">
        <w:rPr>
          <w:rFonts w:asciiTheme="minorHAnsi" w:hAnsiTheme="minorHAnsi" w:cstheme="minorHAnsi"/>
          <w:b/>
          <w:sz w:val="22"/>
          <w:szCs w:val="22"/>
        </w:rPr>
        <w:t>3</w:t>
      </w:r>
      <w:r w:rsidRPr="00863776">
        <w:rPr>
          <w:rFonts w:asciiTheme="minorHAnsi" w:hAnsiTheme="minorHAnsi" w:cstheme="minorHAnsi"/>
          <w:b/>
          <w:sz w:val="22"/>
          <w:szCs w:val="22"/>
        </w:rPr>
        <w:t xml:space="preserve"> E ANNO DI IMPOSTA 202</w:t>
      </w:r>
      <w:r w:rsidR="00496FC6" w:rsidRPr="00863776">
        <w:rPr>
          <w:rFonts w:asciiTheme="minorHAnsi" w:hAnsiTheme="minorHAnsi" w:cstheme="minorHAnsi"/>
          <w:b/>
          <w:sz w:val="22"/>
          <w:szCs w:val="22"/>
        </w:rPr>
        <w:t>2</w:t>
      </w:r>
    </w:p>
    <w:p w14:paraId="13FE98CD" w14:textId="77777777" w:rsidR="00211887" w:rsidRPr="00863776" w:rsidRDefault="00211887" w:rsidP="00211887">
      <w:pPr>
        <w:jc w:val="center"/>
        <w:rPr>
          <w:rFonts w:asciiTheme="minorHAnsi" w:hAnsiTheme="minorHAnsi" w:cstheme="minorHAnsi"/>
          <w:b/>
        </w:rPr>
      </w:pPr>
      <w:r w:rsidRPr="00863776">
        <w:rPr>
          <w:rFonts w:asciiTheme="minorHAnsi" w:hAnsiTheme="minorHAnsi" w:cstheme="minorHAnsi"/>
          <w:b/>
        </w:rPr>
        <w:t>(art. 12, decreto del Presidente del Consiglio dei Ministri 23 aprile 2010 aggiornato con le istruzioni del Decreto del Presidente del Consiglio 7 luglio 2016)</w:t>
      </w:r>
    </w:p>
    <w:p w14:paraId="2938B077" w14:textId="77777777" w:rsidR="00211887" w:rsidRPr="00863776" w:rsidRDefault="00211887" w:rsidP="00211887">
      <w:pPr>
        <w:rPr>
          <w:rFonts w:asciiTheme="minorHAnsi" w:hAnsiTheme="minorHAnsi" w:cstheme="minorHAnsi"/>
          <w:sz w:val="22"/>
          <w:szCs w:val="22"/>
        </w:rPr>
      </w:pPr>
    </w:p>
    <w:p w14:paraId="7ED67D59" w14:textId="0E1849F2" w:rsidR="00211887" w:rsidRPr="00863776" w:rsidRDefault="00211887" w:rsidP="002118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63776">
        <w:rPr>
          <w:rFonts w:asciiTheme="minorHAnsi" w:hAnsiTheme="minorHAnsi" w:cstheme="minorHAnsi"/>
          <w:b/>
          <w:sz w:val="28"/>
          <w:szCs w:val="28"/>
        </w:rPr>
        <w:t>GESTIONE DIRETTA DA PARTE DEL COMUNE</w:t>
      </w:r>
    </w:p>
    <w:p w14:paraId="54D98EE5" w14:textId="77777777" w:rsidR="00FB2999" w:rsidRPr="00863776" w:rsidRDefault="00FB2999" w:rsidP="0021188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593C169" w14:textId="38117C17" w:rsidR="00211887" w:rsidRPr="00863776" w:rsidRDefault="00211887" w:rsidP="00211887">
      <w:pPr>
        <w:pStyle w:val="Paragrafoelenco"/>
        <w:numPr>
          <w:ilvl w:val="0"/>
          <w:numId w:val="1"/>
        </w:numPr>
        <w:tabs>
          <w:tab w:val="left" w:pos="360"/>
        </w:tabs>
        <w:rPr>
          <w:rFonts w:cstheme="minorHAnsi"/>
          <w:sz w:val="22"/>
          <w:szCs w:val="22"/>
        </w:rPr>
      </w:pPr>
      <w:r w:rsidRPr="00863776">
        <w:rPr>
          <w:rFonts w:cstheme="minorHAnsi"/>
          <w:sz w:val="22"/>
          <w:szCs w:val="22"/>
        </w:rPr>
        <w:t>Totale contributi gestiti direttamente dal Comune: € 1.</w:t>
      </w:r>
      <w:r w:rsidR="000F1F2E" w:rsidRPr="00863776">
        <w:rPr>
          <w:rFonts w:cstheme="minorHAnsi"/>
          <w:sz w:val="22"/>
          <w:szCs w:val="22"/>
        </w:rPr>
        <w:t>299,24</w:t>
      </w:r>
    </w:p>
    <w:p w14:paraId="537C1899" w14:textId="77777777" w:rsidR="001F0F5C" w:rsidRPr="00863776" w:rsidRDefault="00211887" w:rsidP="00211887">
      <w:pPr>
        <w:pStyle w:val="Paragrafoelenco"/>
        <w:numPr>
          <w:ilvl w:val="0"/>
          <w:numId w:val="1"/>
        </w:numPr>
        <w:tabs>
          <w:tab w:val="left" w:pos="360"/>
        </w:tabs>
        <w:rPr>
          <w:rFonts w:cstheme="minorHAnsi"/>
          <w:sz w:val="22"/>
          <w:szCs w:val="22"/>
        </w:rPr>
      </w:pPr>
      <w:r w:rsidRPr="00863776">
        <w:rPr>
          <w:rFonts w:cstheme="minorHAnsi"/>
          <w:sz w:val="22"/>
          <w:szCs w:val="22"/>
        </w:rPr>
        <w:t xml:space="preserve">Importo delle spese finanziate direttamente dal comune, distinte con l’indicazione della loro </w:t>
      </w:r>
    </w:p>
    <w:p w14:paraId="106F9936" w14:textId="3FD7C3B7" w:rsidR="00211887" w:rsidRPr="00863776" w:rsidRDefault="00211887" w:rsidP="00211887">
      <w:pPr>
        <w:pStyle w:val="Paragrafoelenco"/>
        <w:numPr>
          <w:ilvl w:val="0"/>
          <w:numId w:val="1"/>
        </w:numPr>
        <w:tabs>
          <w:tab w:val="left" w:pos="360"/>
        </w:tabs>
        <w:rPr>
          <w:rFonts w:cstheme="minorHAnsi"/>
          <w:sz w:val="22"/>
          <w:szCs w:val="22"/>
        </w:rPr>
      </w:pPr>
      <w:r w:rsidRPr="00863776">
        <w:rPr>
          <w:rFonts w:cstheme="minorHAnsi"/>
          <w:sz w:val="22"/>
          <w:szCs w:val="22"/>
        </w:rPr>
        <w:t>riconduzione alle finalità dello stesso:</w:t>
      </w:r>
    </w:p>
    <w:p w14:paraId="24556BB5" w14:textId="5AC88C9B" w:rsidR="00211887" w:rsidRPr="00863776" w:rsidRDefault="00211887" w:rsidP="00211887">
      <w:pPr>
        <w:pStyle w:val="Paragrafoelenco"/>
        <w:tabs>
          <w:tab w:val="left" w:pos="360"/>
        </w:tabs>
        <w:rPr>
          <w:rFonts w:cstheme="minorHAnsi"/>
          <w:sz w:val="22"/>
          <w:szCs w:val="22"/>
        </w:rPr>
      </w:pPr>
    </w:p>
    <w:p w14:paraId="5AC70D25" w14:textId="77777777" w:rsidR="001F0F5C" w:rsidRPr="00863776" w:rsidRDefault="001F0F5C" w:rsidP="00211887">
      <w:pPr>
        <w:pStyle w:val="Paragrafoelenco"/>
        <w:tabs>
          <w:tab w:val="left" w:pos="360"/>
        </w:tabs>
        <w:rPr>
          <w:rFonts w:cstheme="minorHAnsi"/>
          <w:sz w:val="22"/>
          <w:szCs w:val="22"/>
        </w:rPr>
      </w:pPr>
    </w:p>
    <w:p w14:paraId="7C11D657" w14:textId="77777777" w:rsidR="00211887" w:rsidRPr="00863776" w:rsidRDefault="00211887" w:rsidP="00211887">
      <w:pPr>
        <w:pStyle w:val="Paragrafoelenco"/>
        <w:tabs>
          <w:tab w:val="left" w:pos="360"/>
        </w:tabs>
        <w:ind w:left="0"/>
        <w:rPr>
          <w:rFonts w:cstheme="minorHAnsi"/>
          <w:sz w:val="22"/>
          <w:szCs w:val="22"/>
        </w:rPr>
      </w:pPr>
      <w:r w:rsidRPr="00863776">
        <w:rPr>
          <w:rFonts w:cstheme="minorHAnsi"/>
          <w:sz w:val="22"/>
          <w:szCs w:val="22"/>
        </w:rPr>
        <w:tab/>
        <w:t xml:space="preserve">Tipologia spesa </w:t>
      </w:r>
      <w:r w:rsidRPr="00863776">
        <w:rPr>
          <w:rFonts w:cstheme="minorHAnsi"/>
          <w:sz w:val="22"/>
          <w:szCs w:val="22"/>
        </w:rPr>
        <w:tab/>
      </w:r>
      <w:r w:rsidRPr="00863776">
        <w:rPr>
          <w:rFonts w:cstheme="minorHAnsi"/>
          <w:sz w:val="22"/>
          <w:szCs w:val="22"/>
        </w:rPr>
        <w:tab/>
      </w:r>
      <w:r w:rsidRPr="00863776">
        <w:rPr>
          <w:rFonts w:cstheme="minorHAnsi"/>
          <w:sz w:val="22"/>
          <w:szCs w:val="22"/>
        </w:rPr>
        <w:tab/>
        <w:t>Importo</w:t>
      </w:r>
      <w:r w:rsidRPr="00863776">
        <w:rPr>
          <w:rFonts w:cstheme="minorHAnsi"/>
          <w:sz w:val="22"/>
          <w:szCs w:val="22"/>
        </w:rPr>
        <w:tab/>
      </w:r>
      <w:r w:rsidRPr="00863776">
        <w:rPr>
          <w:rFonts w:cstheme="minorHAnsi"/>
          <w:sz w:val="22"/>
          <w:szCs w:val="22"/>
        </w:rPr>
        <w:tab/>
      </w:r>
      <w:r w:rsidRPr="00863776">
        <w:rPr>
          <w:rFonts w:cstheme="minorHAnsi"/>
          <w:sz w:val="22"/>
          <w:szCs w:val="22"/>
        </w:rPr>
        <w:tab/>
        <w:t xml:space="preserve">Riconduzione ad attività </w:t>
      </w:r>
    </w:p>
    <w:p w14:paraId="5358D4C5" w14:textId="77777777" w:rsidR="00211887" w:rsidRPr="00863776" w:rsidRDefault="00211887" w:rsidP="00211887">
      <w:pPr>
        <w:pStyle w:val="Paragrafoelenco"/>
        <w:tabs>
          <w:tab w:val="left" w:pos="360"/>
        </w:tabs>
        <w:ind w:left="0"/>
        <w:rPr>
          <w:rFonts w:cstheme="minorHAnsi"/>
          <w:sz w:val="22"/>
          <w:szCs w:val="22"/>
        </w:rPr>
      </w:pPr>
      <w:r w:rsidRPr="00863776">
        <w:rPr>
          <w:rFonts w:cstheme="minorHAnsi"/>
          <w:sz w:val="22"/>
          <w:szCs w:val="22"/>
        </w:rPr>
        <w:tab/>
        <w:t>di funzionamento</w:t>
      </w:r>
      <w:r w:rsidRPr="00863776">
        <w:rPr>
          <w:rFonts w:cstheme="minorHAnsi"/>
          <w:sz w:val="22"/>
          <w:szCs w:val="22"/>
        </w:rPr>
        <w:tab/>
      </w:r>
      <w:r w:rsidRPr="00863776">
        <w:rPr>
          <w:rFonts w:cstheme="minorHAnsi"/>
          <w:sz w:val="22"/>
          <w:szCs w:val="22"/>
        </w:rPr>
        <w:tab/>
      </w:r>
      <w:r w:rsidRPr="00863776">
        <w:rPr>
          <w:rFonts w:cstheme="minorHAnsi"/>
          <w:sz w:val="22"/>
          <w:szCs w:val="22"/>
        </w:rPr>
        <w:tab/>
      </w:r>
      <w:r w:rsidRPr="00863776">
        <w:rPr>
          <w:rFonts w:cstheme="minorHAnsi"/>
          <w:sz w:val="22"/>
          <w:szCs w:val="22"/>
        </w:rPr>
        <w:tab/>
      </w:r>
      <w:r w:rsidRPr="00863776">
        <w:rPr>
          <w:rFonts w:cstheme="minorHAnsi"/>
          <w:sz w:val="22"/>
          <w:szCs w:val="22"/>
        </w:rPr>
        <w:tab/>
        <w:t xml:space="preserve">           </w:t>
      </w:r>
      <w:r w:rsidRPr="00863776">
        <w:rPr>
          <w:rFonts w:cstheme="minorHAnsi"/>
          <w:sz w:val="22"/>
          <w:szCs w:val="22"/>
        </w:rPr>
        <w:tab/>
        <w:t xml:space="preserve">   </w:t>
      </w:r>
      <w:r w:rsidRPr="00863776">
        <w:rPr>
          <w:rFonts w:cstheme="minorHAnsi"/>
          <w:sz w:val="22"/>
          <w:szCs w:val="22"/>
        </w:rPr>
        <w:tab/>
        <w:t xml:space="preserve">     sociale dell’ente</w:t>
      </w:r>
    </w:p>
    <w:p w14:paraId="11E76B80" w14:textId="00EC4FAF" w:rsidR="00211887" w:rsidRPr="00863776" w:rsidRDefault="00211887" w:rsidP="00211887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863776">
        <w:rPr>
          <w:rFonts w:asciiTheme="minorHAnsi" w:hAnsiTheme="minorHAnsi" w:cstheme="minorHAnsi"/>
          <w:sz w:val="22"/>
          <w:szCs w:val="22"/>
        </w:rPr>
        <w:t>spese per beni e servizi</w:t>
      </w:r>
      <w:r w:rsidRPr="00863776">
        <w:rPr>
          <w:rFonts w:asciiTheme="minorHAnsi" w:hAnsiTheme="minorHAnsi" w:cstheme="minorHAnsi"/>
          <w:sz w:val="22"/>
          <w:szCs w:val="22"/>
        </w:rPr>
        <w:tab/>
      </w:r>
      <w:r w:rsidRPr="00863776">
        <w:rPr>
          <w:rFonts w:asciiTheme="minorHAnsi" w:hAnsiTheme="minorHAnsi" w:cstheme="minorHAnsi"/>
          <w:sz w:val="22"/>
          <w:szCs w:val="22"/>
        </w:rPr>
        <w:tab/>
      </w:r>
      <w:r w:rsidRPr="00863776">
        <w:rPr>
          <w:rFonts w:asciiTheme="minorHAnsi" w:hAnsiTheme="minorHAnsi" w:cstheme="minorHAnsi"/>
          <w:sz w:val="22"/>
          <w:szCs w:val="22"/>
        </w:rPr>
        <w:tab/>
        <w:t xml:space="preserve">€ </w:t>
      </w:r>
      <w:r w:rsidR="005F7842" w:rsidRPr="00863776">
        <w:rPr>
          <w:rFonts w:asciiTheme="minorHAnsi" w:hAnsiTheme="minorHAnsi" w:cstheme="minorHAnsi"/>
          <w:sz w:val="22"/>
          <w:szCs w:val="22"/>
        </w:rPr>
        <w:t>1.299,24</w:t>
      </w:r>
      <w:r w:rsidRPr="00863776">
        <w:rPr>
          <w:rFonts w:asciiTheme="minorHAnsi" w:hAnsiTheme="minorHAnsi" w:cstheme="minorHAnsi"/>
          <w:sz w:val="22"/>
          <w:szCs w:val="22"/>
        </w:rPr>
        <w:tab/>
      </w:r>
      <w:r w:rsidRPr="00863776">
        <w:rPr>
          <w:rFonts w:asciiTheme="minorHAnsi" w:hAnsiTheme="minorHAnsi" w:cstheme="minorHAnsi"/>
          <w:sz w:val="22"/>
          <w:szCs w:val="22"/>
        </w:rPr>
        <w:tab/>
      </w:r>
      <w:r w:rsidRPr="00863776">
        <w:rPr>
          <w:rFonts w:asciiTheme="minorHAnsi" w:hAnsiTheme="minorHAnsi" w:cstheme="minorHAnsi"/>
          <w:sz w:val="22"/>
          <w:szCs w:val="22"/>
        </w:rPr>
        <w:tab/>
      </w:r>
      <w:r w:rsidRPr="00863776">
        <w:rPr>
          <w:rFonts w:asciiTheme="minorHAnsi" w:hAnsiTheme="minorHAnsi" w:cstheme="minorHAnsi"/>
          <w:sz w:val="22"/>
          <w:szCs w:val="22"/>
        </w:rPr>
        <w:tab/>
        <w:t>100%</w:t>
      </w:r>
    </w:p>
    <w:p w14:paraId="04B9AA18" w14:textId="61BF1310" w:rsidR="001F0F5C" w:rsidRPr="00863776" w:rsidRDefault="001F0F5C" w:rsidP="00211887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7A4B48EC" w14:textId="3C8C936B" w:rsidR="001F0F5C" w:rsidRPr="00863776" w:rsidRDefault="001F0F5C" w:rsidP="00211887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7800412A" w14:textId="3CD0EB88" w:rsidR="001F0F5C" w:rsidRPr="00863776" w:rsidRDefault="001F0F5C" w:rsidP="00211887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35E8A33D" w14:textId="38CB250A" w:rsidR="001F0F5C" w:rsidRPr="00863776" w:rsidRDefault="001F0F5C" w:rsidP="00211887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6458CE37" w14:textId="77777777" w:rsidR="001F0F5C" w:rsidRPr="00863776" w:rsidRDefault="001F0F5C" w:rsidP="00211887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7613D07C" w14:textId="77777777" w:rsidR="00211887" w:rsidRPr="00863776" w:rsidRDefault="00211887" w:rsidP="00211887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71320DB8" w14:textId="35398D35" w:rsidR="00211887" w:rsidRPr="00863776" w:rsidRDefault="00211887" w:rsidP="00211887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863776">
        <w:rPr>
          <w:rFonts w:asciiTheme="minorHAnsi" w:hAnsiTheme="minorHAnsi" w:cstheme="minorHAnsi"/>
          <w:sz w:val="22"/>
          <w:szCs w:val="22"/>
        </w:rPr>
        <w:t xml:space="preserve">Malonno, </w:t>
      </w:r>
      <w:r w:rsidR="0097028B" w:rsidRPr="00863776">
        <w:rPr>
          <w:rFonts w:asciiTheme="minorHAnsi" w:hAnsiTheme="minorHAnsi" w:cstheme="minorHAnsi"/>
          <w:sz w:val="22"/>
          <w:szCs w:val="22"/>
        </w:rPr>
        <w:t>16.09.2024</w:t>
      </w:r>
    </w:p>
    <w:p w14:paraId="7BEAED50" w14:textId="7E9F05B4" w:rsidR="001F0F5C" w:rsidRPr="00863776" w:rsidRDefault="001F0F5C" w:rsidP="00211887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35AABD1B" w14:textId="7225923E" w:rsidR="001F0F5C" w:rsidRPr="00863776" w:rsidRDefault="001F0F5C" w:rsidP="00211887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266841C5" w14:textId="2150216E" w:rsidR="001F0F5C" w:rsidRPr="00863776" w:rsidRDefault="001F0F5C" w:rsidP="00211887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1A1F3C66" w14:textId="3B5CDAD0" w:rsidR="001F0F5C" w:rsidRPr="00863776" w:rsidRDefault="001F0F5C" w:rsidP="00211887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74433B85" w14:textId="524F54FA" w:rsidR="001F0F5C" w:rsidRPr="00863776" w:rsidRDefault="001F0F5C" w:rsidP="00211887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2845429B" w14:textId="77777777" w:rsidR="00211887" w:rsidRPr="00863776" w:rsidRDefault="00211887" w:rsidP="00211887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04190A68" w14:textId="245BF4F4" w:rsidR="00211887" w:rsidRPr="00863776" w:rsidRDefault="00211887" w:rsidP="00211887">
      <w:pPr>
        <w:rPr>
          <w:rFonts w:asciiTheme="minorHAnsi" w:hAnsiTheme="minorHAnsi" w:cstheme="minorHAnsi"/>
          <w:b/>
          <w:sz w:val="22"/>
          <w:szCs w:val="22"/>
        </w:rPr>
      </w:pPr>
      <w:r w:rsidRPr="00863776">
        <w:rPr>
          <w:rFonts w:asciiTheme="minorHAnsi" w:hAnsiTheme="minorHAnsi" w:cstheme="minorHAnsi"/>
          <w:b/>
          <w:sz w:val="22"/>
          <w:szCs w:val="22"/>
        </w:rPr>
        <w:t xml:space="preserve">       IL RESPONSABILE</w:t>
      </w:r>
      <w:r w:rsidRPr="00863776">
        <w:rPr>
          <w:rFonts w:asciiTheme="minorHAnsi" w:hAnsiTheme="minorHAnsi" w:cstheme="minorHAnsi"/>
          <w:b/>
          <w:sz w:val="22"/>
          <w:szCs w:val="22"/>
        </w:rPr>
        <w:tab/>
      </w:r>
      <w:r w:rsidRPr="00863776">
        <w:rPr>
          <w:rFonts w:asciiTheme="minorHAnsi" w:hAnsiTheme="minorHAnsi" w:cstheme="minorHAnsi"/>
          <w:b/>
          <w:sz w:val="22"/>
          <w:szCs w:val="22"/>
        </w:rPr>
        <w:tab/>
      </w:r>
      <w:r w:rsidRPr="00863776">
        <w:rPr>
          <w:rFonts w:asciiTheme="minorHAnsi" w:hAnsiTheme="minorHAnsi" w:cstheme="minorHAnsi"/>
          <w:b/>
          <w:sz w:val="22"/>
          <w:szCs w:val="22"/>
        </w:rPr>
        <w:tab/>
      </w:r>
      <w:r w:rsidRPr="00863776">
        <w:rPr>
          <w:rFonts w:asciiTheme="minorHAnsi" w:hAnsiTheme="minorHAnsi" w:cstheme="minorHAnsi"/>
          <w:b/>
          <w:sz w:val="22"/>
          <w:szCs w:val="22"/>
        </w:rPr>
        <w:tab/>
      </w:r>
      <w:r w:rsidRPr="00863776">
        <w:rPr>
          <w:rFonts w:asciiTheme="minorHAnsi" w:hAnsiTheme="minorHAnsi" w:cstheme="minorHAnsi"/>
          <w:b/>
          <w:sz w:val="22"/>
          <w:szCs w:val="22"/>
        </w:rPr>
        <w:tab/>
      </w:r>
      <w:r w:rsidR="000605B2" w:rsidRPr="00863776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863776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0605B2" w:rsidRPr="00863776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863776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0605B2" w:rsidRPr="00863776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863776">
        <w:rPr>
          <w:rFonts w:asciiTheme="minorHAnsi" w:hAnsiTheme="minorHAnsi" w:cstheme="minorHAnsi"/>
          <w:b/>
          <w:sz w:val="22"/>
          <w:szCs w:val="22"/>
        </w:rPr>
        <w:t xml:space="preserve"> IL RESPONSABILE</w:t>
      </w:r>
    </w:p>
    <w:p w14:paraId="4FB0DFF1" w14:textId="075AE66E" w:rsidR="00211887" w:rsidRPr="00863776" w:rsidRDefault="000605B2" w:rsidP="000605B2">
      <w:pPr>
        <w:ind w:right="-285"/>
        <w:rPr>
          <w:rFonts w:asciiTheme="minorHAnsi" w:hAnsiTheme="minorHAnsi" w:cstheme="minorHAnsi"/>
          <w:b/>
          <w:sz w:val="22"/>
          <w:szCs w:val="22"/>
        </w:rPr>
      </w:pPr>
      <w:r w:rsidRPr="00863776">
        <w:rPr>
          <w:rFonts w:asciiTheme="minorHAnsi" w:hAnsiTheme="minorHAnsi" w:cstheme="minorHAnsi"/>
          <w:b/>
          <w:sz w:val="22"/>
          <w:szCs w:val="22"/>
        </w:rPr>
        <w:t>DEL SERVIZIO FINANZIARIO</w:t>
      </w:r>
      <w:r w:rsidRPr="00863776">
        <w:rPr>
          <w:rFonts w:asciiTheme="minorHAnsi" w:hAnsiTheme="minorHAnsi" w:cstheme="minorHAnsi"/>
          <w:b/>
          <w:sz w:val="22"/>
          <w:szCs w:val="22"/>
        </w:rPr>
        <w:tab/>
      </w:r>
      <w:r w:rsidRPr="00863776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="00863776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Pr="00863776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211887" w:rsidRPr="00863776">
        <w:rPr>
          <w:rFonts w:asciiTheme="minorHAnsi" w:hAnsiTheme="minorHAnsi" w:cstheme="minorHAnsi"/>
          <w:b/>
          <w:sz w:val="22"/>
          <w:szCs w:val="22"/>
        </w:rPr>
        <w:t xml:space="preserve">  DEI SERVIZI ALLA PERSONA-IMPRESA</w:t>
      </w:r>
    </w:p>
    <w:p w14:paraId="4F8C082D" w14:textId="77777777" w:rsidR="00211887" w:rsidRPr="00863776" w:rsidRDefault="00211887" w:rsidP="00211887">
      <w:pPr>
        <w:rPr>
          <w:rFonts w:asciiTheme="minorHAnsi" w:hAnsiTheme="minorHAnsi" w:cstheme="minorHAnsi"/>
        </w:rPr>
      </w:pPr>
      <w:r w:rsidRPr="00863776">
        <w:rPr>
          <w:rFonts w:asciiTheme="minorHAnsi" w:hAnsiTheme="minorHAnsi" w:cstheme="minorHAnsi"/>
        </w:rPr>
        <w:t xml:space="preserve">    (Onofrio dr. Caforio)</w:t>
      </w:r>
      <w:r w:rsidRPr="00863776">
        <w:rPr>
          <w:rFonts w:asciiTheme="minorHAnsi" w:hAnsiTheme="minorHAnsi" w:cstheme="minorHAnsi"/>
        </w:rPr>
        <w:tab/>
      </w:r>
      <w:r w:rsidRPr="00863776">
        <w:rPr>
          <w:rFonts w:asciiTheme="minorHAnsi" w:hAnsiTheme="minorHAnsi" w:cstheme="minorHAnsi"/>
        </w:rPr>
        <w:tab/>
      </w:r>
      <w:r w:rsidRPr="00863776">
        <w:rPr>
          <w:rFonts w:asciiTheme="minorHAnsi" w:hAnsiTheme="minorHAnsi" w:cstheme="minorHAnsi"/>
        </w:rPr>
        <w:tab/>
      </w:r>
      <w:r w:rsidRPr="00863776">
        <w:rPr>
          <w:rFonts w:asciiTheme="minorHAnsi" w:hAnsiTheme="minorHAnsi" w:cstheme="minorHAnsi"/>
        </w:rPr>
        <w:tab/>
        <w:t xml:space="preserve">                        (Gregorini Dott.sa Daniela)</w:t>
      </w:r>
    </w:p>
    <w:p w14:paraId="4A228834" w14:textId="6A529246" w:rsidR="00211887" w:rsidRPr="00863776" w:rsidRDefault="00211887" w:rsidP="00211887">
      <w:pPr>
        <w:rPr>
          <w:rFonts w:asciiTheme="minorHAnsi" w:hAnsiTheme="minorHAnsi" w:cstheme="minorHAnsi"/>
        </w:rPr>
      </w:pPr>
    </w:p>
    <w:p w14:paraId="7CC27B7D" w14:textId="4C087879" w:rsidR="004830B2" w:rsidRPr="00863776" w:rsidRDefault="004830B2" w:rsidP="00211887">
      <w:pPr>
        <w:rPr>
          <w:rFonts w:asciiTheme="minorHAnsi" w:hAnsiTheme="minorHAnsi" w:cstheme="minorHAnsi"/>
        </w:rPr>
      </w:pPr>
    </w:p>
    <w:p w14:paraId="7C02A2C7" w14:textId="0C2BB0EB" w:rsidR="004830B2" w:rsidRPr="00863776" w:rsidRDefault="004830B2" w:rsidP="00211887">
      <w:pPr>
        <w:rPr>
          <w:rFonts w:asciiTheme="minorHAnsi" w:hAnsiTheme="minorHAnsi" w:cstheme="minorHAnsi"/>
        </w:rPr>
      </w:pPr>
    </w:p>
    <w:p w14:paraId="032EEE55" w14:textId="77777777" w:rsidR="004830B2" w:rsidRPr="00863776" w:rsidRDefault="004830B2" w:rsidP="00211887">
      <w:pPr>
        <w:rPr>
          <w:rFonts w:asciiTheme="minorHAnsi" w:hAnsiTheme="minorHAnsi" w:cstheme="minorHAnsi"/>
        </w:rPr>
      </w:pPr>
    </w:p>
    <w:p w14:paraId="29D01546" w14:textId="77777777" w:rsidR="00211887" w:rsidRPr="00863776" w:rsidRDefault="00211887" w:rsidP="00211887">
      <w:pPr>
        <w:rPr>
          <w:rFonts w:asciiTheme="minorHAnsi" w:hAnsiTheme="minorHAnsi" w:cstheme="minorHAnsi"/>
        </w:rPr>
      </w:pPr>
    </w:p>
    <w:p w14:paraId="2ECCE4DD" w14:textId="77777777" w:rsidR="00211887" w:rsidRPr="00863776" w:rsidRDefault="00211887" w:rsidP="00211887">
      <w:pPr>
        <w:rPr>
          <w:rFonts w:asciiTheme="minorHAnsi" w:hAnsiTheme="minorHAnsi" w:cstheme="minorHAnsi"/>
          <w:b/>
        </w:rPr>
      </w:pPr>
      <w:r w:rsidRPr="00863776">
        <w:rPr>
          <w:rFonts w:asciiTheme="minorHAnsi" w:hAnsiTheme="minorHAnsi" w:cstheme="minorHAnsi"/>
          <w:b/>
        </w:rPr>
        <w:t xml:space="preserve"> L’ORGANO DI REVISIONE </w:t>
      </w:r>
    </w:p>
    <w:p w14:paraId="0574C23D" w14:textId="77777777" w:rsidR="00211887" w:rsidRPr="00863776" w:rsidRDefault="00211887" w:rsidP="00211887">
      <w:pPr>
        <w:rPr>
          <w:rFonts w:asciiTheme="minorHAnsi" w:hAnsiTheme="minorHAnsi" w:cstheme="minorHAnsi"/>
          <w:b/>
        </w:rPr>
      </w:pPr>
      <w:r w:rsidRPr="00863776">
        <w:rPr>
          <w:rFonts w:asciiTheme="minorHAnsi" w:hAnsiTheme="minorHAnsi" w:cstheme="minorHAnsi"/>
          <w:b/>
        </w:rPr>
        <w:t>ECONOMICO-FINANZIARIO</w:t>
      </w:r>
    </w:p>
    <w:p w14:paraId="6B4C4A5E" w14:textId="531A76F6" w:rsidR="00211887" w:rsidRPr="00863776" w:rsidRDefault="00211887" w:rsidP="00211887">
      <w:pPr>
        <w:jc w:val="both"/>
        <w:rPr>
          <w:rFonts w:asciiTheme="minorHAnsi" w:hAnsiTheme="minorHAnsi" w:cstheme="minorHAnsi"/>
          <w:sz w:val="22"/>
          <w:szCs w:val="22"/>
        </w:rPr>
      </w:pPr>
      <w:r w:rsidRPr="00863776">
        <w:rPr>
          <w:rFonts w:asciiTheme="minorHAnsi" w:hAnsiTheme="minorHAnsi" w:cstheme="minorHAnsi"/>
        </w:rPr>
        <w:t xml:space="preserve">   (</w:t>
      </w:r>
      <w:r w:rsidR="00863776" w:rsidRPr="00863776">
        <w:rPr>
          <w:rFonts w:asciiTheme="minorHAnsi" w:hAnsiTheme="minorHAnsi" w:cstheme="minorHAnsi"/>
        </w:rPr>
        <w:t>Dr. Stocchero Sara</w:t>
      </w:r>
      <w:r w:rsidRPr="00863776">
        <w:rPr>
          <w:rFonts w:asciiTheme="minorHAnsi" w:hAnsiTheme="minorHAnsi" w:cstheme="minorHAnsi"/>
        </w:rPr>
        <w:t>)</w:t>
      </w:r>
    </w:p>
    <w:p w14:paraId="334E3330" w14:textId="77777777" w:rsidR="006F351C" w:rsidRPr="00863776" w:rsidRDefault="006F351C" w:rsidP="003E55B8">
      <w:pPr>
        <w:jc w:val="both"/>
        <w:rPr>
          <w:rFonts w:asciiTheme="minorHAnsi" w:hAnsiTheme="minorHAnsi" w:cstheme="minorHAnsi"/>
        </w:rPr>
      </w:pPr>
    </w:p>
    <w:p w14:paraId="5A0E798D" w14:textId="77777777" w:rsidR="0050009E" w:rsidRPr="00863776" w:rsidRDefault="0050009E" w:rsidP="003E55B8">
      <w:pPr>
        <w:jc w:val="both"/>
        <w:rPr>
          <w:rFonts w:asciiTheme="minorHAnsi" w:hAnsiTheme="minorHAnsi" w:cstheme="minorHAnsi"/>
        </w:rPr>
      </w:pPr>
    </w:p>
    <w:p w14:paraId="7859EA24" w14:textId="77777777" w:rsidR="0050009E" w:rsidRDefault="0050009E" w:rsidP="003E55B8">
      <w:pPr>
        <w:jc w:val="both"/>
      </w:pPr>
    </w:p>
    <w:p w14:paraId="2C7851B4" w14:textId="77777777" w:rsidR="0050009E" w:rsidRDefault="0050009E" w:rsidP="003E55B8">
      <w:pPr>
        <w:jc w:val="both"/>
      </w:pPr>
    </w:p>
    <w:sectPr w:rsidR="0050009E" w:rsidSect="009E53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A0C7" w14:textId="77777777" w:rsidR="001B62C4" w:rsidRDefault="001B62C4">
      <w:r>
        <w:separator/>
      </w:r>
    </w:p>
  </w:endnote>
  <w:endnote w:type="continuationSeparator" w:id="0">
    <w:p w14:paraId="4B389B3C" w14:textId="77777777" w:rsidR="001B62C4" w:rsidRDefault="001B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3227" w14:textId="77777777" w:rsidR="009E5375" w:rsidRDefault="009E53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8170" w14:textId="77777777" w:rsidR="009E5375" w:rsidRDefault="009E537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4111" w14:textId="77777777" w:rsidR="000523EF" w:rsidRDefault="000523EF" w:rsidP="000523EF">
    <w:pPr>
      <w:pStyle w:val="Intestazione"/>
      <w:jc w:val="center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>______________________________________________________________________________________</w:t>
    </w:r>
  </w:p>
  <w:p w14:paraId="4EAEFF91" w14:textId="77777777" w:rsidR="000523EF" w:rsidRPr="009236D1" w:rsidRDefault="000523EF" w:rsidP="000523EF">
    <w:pPr>
      <w:pStyle w:val="Intestazione"/>
      <w:jc w:val="center"/>
      <w:rPr>
        <w:rFonts w:ascii="Bookman Old Style" w:hAnsi="Bookman Old Style"/>
        <w:sz w:val="20"/>
        <w:szCs w:val="20"/>
      </w:rPr>
    </w:pPr>
    <w:r w:rsidRPr="009236D1">
      <w:rPr>
        <w:rFonts w:ascii="Bookman Old Style" w:hAnsi="Bookman Old Style"/>
        <w:sz w:val="20"/>
        <w:szCs w:val="20"/>
      </w:rPr>
      <w:t xml:space="preserve">Piazza Municipio, 7 25040 – MALONNO (BS) </w:t>
    </w:r>
  </w:p>
  <w:p w14:paraId="2A8F4813" w14:textId="77777777" w:rsidR="000523EF" w:rsidRPr="009236D1" w:rsidRDefault="000523EF" w:rsidP="000523EF">
    <w:pPr>
      <w:pStyle w:val="Intestazione"/>
      <w:jc w:val="center"/>
      <w:rPr>
        <w:rFonts w:ascii="Bookman Old Style" w:hAnsi="Bookman Old Style"/>
        <w:sz w:val="20"/>
        <w:szCs w:val="20"/>
      </w:rPr>
    </w:pPr>
    <w:r w:rsidRPr="009236D1">
      <w:rPr>
        <w:rFonts w:ascii="Bookman Old Style" w:hAnsi="Bookman Old Style"/>
        <w:sz w:val="20"/>
        <w:szCs w:val="20"/>
      </w:rPr>
      <w:t>C:F. 00716670179 P. IVA 00575780986 Tel. 0364.635576 Fax. 0364.65184</w:t>
    </w:r>
  </w:p>
  <w:p w14:paraId="55CCD80B" w14:textId="77777777" w:rsidR="009E5375" w:rsidRPr="000523EF" w:rsidRDefault="000523EF" w:rsidP="000523EF">
    <w:pPr>
      <w:pStyle w:val="Pidipagina"/>
      <w:jc w:val="center"/>
      <w:rPr>
        <w:rFonts w:ascii="Bookman Old Style" w:hAnsi="Bookman Old Style"/>
        <w:sz w:val="20"/>
        <w:szCs w:val="20"/>
      </w:rPr>
    </w:pPr>
    <w:r w:rsidRPr="009236D1">
      <w:rPr>
        <w:rFonts w:ascii="Bookman Old Style" w:hAnsi="Bookman Old Style"/>
        <w:sz w:val="20"/>
        <w:szCs w:val="20"/>
      </w:rPr>
      <w:t xml:space="preserve">E-mail: </w:t>
    </w:r>
    <w:r w:rsidR="00E01A64">
      <w:rPr>
        <w:rFonts w:ascii="Bookman Old Style" w:hAnsi="Bookman Old Style"/>
        <w:sz w:val="20"/>
        <w:szCs w:val="20"/>
      </w:rPr>
      <w:t>i</w:t>
    </w:r>
    <w:r w:rsidRPr="009236D1">
      <w:rPr>
        <w:rFonts w:ascii="Bookman Old Style" w:hAnsi="Bookman Old Style"/>
        <w:sz w:val="20"/>
        <w:szCs w:val="20"/>
      </w:rPr>
      <w:t>nfo@comune.malonno.bs.it - PEC: prot</w:t>
    </w:r>
    <w:r>
      <w:rPr>
        <w:rFonts w:ascii="Bookman Old Style" w:hAnsi="Bookman Old Style"/>
        <w:sz w:val="20"/>
        <w:szCs w:val="20"/>
      </w:rPr>
      <w:t>ocollo@pec.comune.malonno.bs.it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ACA9" w14:textId="77777777" w:rsidR="001B62C4" w:rsidRDefault="001B62C4">
      <w:r>
        <w:separator/>
      </w:r>
    </w:p>
  </w:footnote>
  <w:footnote w:type="continuationSeparator" w:id="0">
    <w:p w14:paraId="2BFC6307" w14:textId="77777777" w:rsidR="001B62C4" w:rsidRDefault="001B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D803" w14:textId="77777777" w:rsidR="009E5375" w:rsidRDefault="009E53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6461" w14:textId="77777777" w:rsidR="009E5375" w:rsidRDefault="009E537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376"/>
      <w:gridCol w:w="5103"/>
      <w:gridCol w:w="2299"/>
    </w:tblGrid>
    <w:tr w:rsidR="000523EF" w14:paraId="728FC8F0" w14:textId="77777777">
      <w:tc>
        <w:tcPr>
          <w:tcW w:w="2376" w:type="dxa"/>
          <w:shd w:val="clear" w:color="auto" w:fill="auto"/>
          <w:vAlign w:val="center"/>
        </w:tcPr>
        <w:p w14:paraId="73527B49" w14:textId="77777777" w:rsidR="000523EF" w:rsidRDefault="00B66685" w:rsidP="00F341D8">
          <w:pPr>
            <w:pStyle w:val="Intestazione"/>
            <w:snapToGrid w:val="0"/>
            <w:rPr>
              <w:rFonts w:ascii="Bookman Old Style" w:hAnsi="Bookman Old Style"/>
              <w:b/>
              <w:sz w:val="40"/>
              <w:szCs w:val="40"/>
            </w:rPr>
          </w:pPr>
          <w:r w:rsidRPr="00CC3F6D">
            <w:rPr>
              <w:rFonts w:ascii="Bookman Old Style" w:hAnsi="Bookman Old Style"/>
              <w:b/>
              <w:noProof/>
              <w:sz w:val="40"/>
              <w:szCs w:val="40"/>
            </w:rPr>
            <w:drawing>
              <wp:inline distT="0" distB="0" distL="0" distR="0" wp14:anchorId="49F0AA03" wp14:editId="30B70C88">
                <wp:extent cx="1257300" cy="81915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</w:tcPr>
        <w:p w14:paraId="3E50996E" w14:textId="77777777" w:rsidR="000523EF" w:rsidRDefault="00B66685" w:rsidP="00F341D8">
          <w:pPr>
            <w:pStyle w:val="Intestazione"/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79689645" wp14:editId="3C59BF3E">
                <wp:extent cx="904875" cy="12382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1AD8D1" w14:textId="77777777" w:rsidR="000523EF" w:rsidRPr="009236D1" w:rsidRDefault="000523EF" w:rsidP="00F341D8">
          <w:pPr>
            <w:pStyle w:val="Intestazione"/>
            <w:snapToGrid w:val="0"/>
            <w:jc w:val="center"/>
            <w:rPr>
              <w:rFonts w:ascii="Bookman Old Style" w:hAnsi="Bookman Old Style"/>
              <w:b/>
              <w:sz w:val="32"/>
              <w:szCs w:val="32"/>
            </w:rPr>
          </w:pPr>
          <w:r w:rsidRPr="009236D1">
            <w:rPr>
              <w:rFonts w:ascii="Bookman Old Style" w:hAnsi="Bookman Old Style"/>
              <w:b/>
              <w:sz w:val="32"/>
              <w:szCs w:val="32"/>
            </w:rPr>
            <w:t>COMUNE DI MALONNO</w:t>
          </w:r>
        </w:p>
        <w:p w14:paraId="61FCAB2E" w14:textId="77777777" w:rsidR="000523EF" w:rsidRPr="009236D1" w:rsidRDefault="000523EF" w:rsidP="00F341D8">
          <w:pPr>
            <w:pStyle w:val="Intestazione"/>
            <w:jc w:val="center"/>
            <w:rPr>
              <w:rFonts w:ascii="Bookman Old Style" w:hAnsi="Bookman Old Style"/>
              <w:b/>
              <w:sz w:val="22"/>
              <w:szCs w:val="22"/>
            </w:rPr>
          </w:pPr>
          <w:r>
            <w:rPr>
              <w:rFonts w:ascii="Bookman Old Style" w:hAnsi="Bookman Old Style"/>
              <w:b/>
              <w:sz w:val="22"/>
              <w:szCs w:val="22"/>
            </w:rPr>
            <w:t>Provincia di Brescia</w:t>
          </w:r>
        </w:p>
      </w:tc>
      <w:tc>
        <w:tcPr>
          <w:tcW w:w="2299" w:type="dxa"/>
          <w:shd w:val="clear" w:color="auto" w:fill="auto"/>
        </w:tcPr>
        <w:p w14:paraId="353FFB13" w14:textId="77777777" w:rsidR="000523EF" w:rsidRDefault="000523EF" w:rsidP="00F341D8">
          <w:pPr>
            <w:pStyle w:val="Intestazione"/>
            <w:snapToGrid w:val="0"/>
          </w:pPr>
        </w:p>
      </w:tc>
    </w:tr>
  </w:tbl>
  <w:p w14:paraId="111C9281" w14:textId="77777777" w:rsidR="009E5375" w:rsidRDefault="009E53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F7934"/>
    <w:multiLevelType w:val="hybridMultilevel"/>
    <w:tmpl w:val="1BB0844C"/>
    <w:lvl w:ilvl="0" w:tplc="814CD58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E84"/>
    <w:rsid w:val="000148D0"/>
    <w:rsid w:val="0002521B"/>
    <w:rsid w:val="000416F3"/>
    <w:rsid w:val="0004682F"/>
    <w:rsid w:val="000523EF"/>
    <w:rsid w:val="000605B2"/>
    <w:rsid w:val="00060D4F"/>
    <w:rsid w:val="00084A36"/>
    <w:rsid w:val="00084E84"/>
    <w:rsid w:val="000D605B"/>
    <w:rsid w:val="000F1F2E"/>
    <w:rsid w:val="00124326"/>
    <w:rsid w:val="00133598"/>
    <w:rsid w:val="001341F1"/>
    <w:rsid w:val="00146C31"/>
    <w:rsid w:val="001B62C4"/>
    <w:rsid w:val="001E4C1F"/>
    <w:rsid w:val="001F0F5C"/>
    <w:rsid w:val="00207B4F"/>
    <w:rsid w:val="00210329"/>
    <w:rsid w:val="002113A9"/>
    <w:rsid w:val="00211887"/>
    <w:rsid w:val="002211FB"/>
    <w:rsid w:val="002273C6"/>
    <w:rsid w:val="00240756"/>
    <w:rsid w:val="002A2506"/>
    <w:rsid w:val="002D0389"/>
    <w:rsid w:val="0033537F"/>
    <w:rsid w:val="00343A75"/>
    <w:rsid w:val="00352336"/>
    <w:rsid w:val="00392D73"/>
    <w:rsid w:val="003D5A0D"/>
    <w:rsid w:val="003E55B8"/>
    <w:rsid w:val="00410FD1"/>
    <w:rsid w:val="004458BD"/>
    <w:rsid w:val="00472E64"/>
    <w:rsid w:val="00475530"/>
    <w:rsid w:val="004830B2"/>
    <w:rsid w:val="00496FC6"/>
    <w:rsid w:val="004A7F5E"/>
    <w:rsid w:val="0050009E"/>
    <w:rsid w:val="0052583D"/>
    <w:rsid w:val="00536FC2"/>
    <w:rsid w:val="0054250C"/>
    <w:rsid w:val="005529CD"/>
    <w:rsid w:val="00555738"/>
    <w:rsid w:val="005566A4"/>
    <w:rsid w:val="00560C60"/>
    <w:rsid w:val="0057333C"/>
    <w:rsid w:val="005C40D5"/>
    <w:rsid w:val="005F5F2F"/>
    <w:rsid w:val="005F7842"/>
    <w:rsid w:val="005F7D5B"/>
    <w:rsid w:val="00611702"/>
    <w:rsid w:val="006367EB"/>
    <w:rsid w:val="0066040F"/>
    <w:rsid w:val="006C33A6"/>
    <w:rsid w:val="006D6087"/>
    <w:rsid w:val="006E1D60"/>
    <w:rsid w:val="006F351C"/>
    <w:rsid w:val="007A0826"/>
    <w:rsid w:val="007A4917"/>
    <w:rsid w:val="007C7542"/>
    <w:rsid w:val="00807686"/>
    <w:rsid w:val="00810C87"/>
    <w:rsid w:val="00827C68"/>
    <w:rsid w:val="008355AE"/>
    <w:rsid w:val="00863776"/>
    <w:rsid w:val="0088120C"/>
    <w:rsid w:val="008B7982"/>
    <w:rsid w:val="008C30C2"/>
    <w:rsid w:val="00906F4C"/>
    <w:rsid w:val="00953885"/>
    <w:rsid w:val="009551F5"/>
    <w:rsid w:val="0096333A"/>
    <w:rsid w:val="0097028B"/>
    <w:rsid w:val="009A642D"/>
    <w:rsid w:val="009A776D"/>
    <w:rsid w:val="009D450C"/>
    <w:rsid w:val="009E5375"/>
    <w:rsid w:val="00A026A5"/>
    <w:rsid w:val="00A13109"/>
    <w:rsid w:val="00A141F8"/>
    <w:rsid w:val="00A52A07"/>
    <w:rsid w:val="00A7257F"/>
    <w:rsid w:val="00A851A5"/>
    <w:rsid w:val="00A97814"/>
    <w:rsid w:val="00B04324"/>
    <w:rsid w:val="00B14D68"/>
    <w:rsid w:val="00B469BF"/>
    <w:rsid w:val="00B62388"/>
    <w:rsid w:val="00B62880"/>
    <w:rsid w:val="00B66685"/>
    <w:rsid w:val="00B67A78"/>
    <w:rsid w:val="00B73D18"/>
    <w:rsid w:val="00BA7B20"/>
    <w:rsid w:val="00BF31D4"/>
    <w:rsid w:val="00BF3BB6"/>
    <w:rsid w:val="00C229BD"/>
    <w:rsid w:val="00C32AC3"/>
    <w:rsid w:val="00C36172"/>
    <w:rsid w:val="00C723AF"/>
    <w:rsid w:val="00C86F9B"/>
    <w:rsid w:val="00CA74DC"/>
    <w:rsid w:val="00CE1484"/>
    <w:rsid w:val="00D026EA"/>
    <w:rsid w:val="00D3034F"/>
    <w:rsid w:val="00D75B7D"/>
    <w:rsid w:val="00D84B76"/>
    <w:rsid w:val="00DB66EB"/>
    <w:rsid w:val="00DE7BAD"/>
    <w:rsid w:val="00E01A64"/>
    <w:rsid w:val="00E06603"/>
    <w:rsid w:val="00E13CE5"/>
    <w:rsid w:val="00E51365"/>
    <w:rsid w:val="00E763F3"/>
    <w:rsid w:val="00E81C36"/>
    <w:rsid w:val="00E90D71"/>
    <w:rsid w:val="00EC3D8E"/>
    <w:rsid w:val="00F11043"/>
    <w:rsid w:val="00F341D8"/>
    <w:rsid w:val="00F93A7C"/>
    <w:rsid w:val="00FB2999"/>
    <w:rsid w:val="00F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13510"/>
  <w15:chartTrackingRefBased/>
  <w15:docId w15:val="{B2AD45A4-E14F-40CC-B543-60DC06DA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425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4250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E5375"/>
    <w:rPr>
      <w:color w:val="0000FF"/>
      <w:u w:val="single"/>
    </w:rPr>
  </w:style>
  <w:style w:type="character" w:styleId="Rimandonotaapidipagina">
    <w:name w:val="footnote reference"/>
    <w:semiHidden/>
    <w:rsid w:val="009E5375"/>
    <w:rPr>
      <w:vertAlign w:val="superscript"/>
    </w:rPr>
  </w:style>
  <w:style w:type="paragraph" w:styleId="Testofumetto">
    <w:name w:val="Balloon Text"/>
    <w:basedOn w:val="Normale"/>
    <w:link w:val="TestofumettoCarattere"/>
    <w:rsid w:val="009633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6333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F351C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iMalonno\datiMalonno\SharedFolders\Cristina_public\CARTELLE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524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Boldini Cristina</dc:creator>
  <cp:keywords/>
  <cp:lastModifiedBy>Boldini, Cristina</cp:lastModifiedBy>
  <cp:revision>82</cp:revision>
  <cp:lastPrinted>2023-08-17T15:07:00Z</cp:lastPrinted>
  <dcterms:created xsi:type="dcterms:W3CDTF">2018-05-28T09:54:00Z</dcterms:created>
  <dcterms:modified xsi:type="dcterms:W3CDTF">2024-09-16T14:27:00Z</dcterms:modified>
</cp:coreProperties>
</file>